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180397" w:rsidP="2681D098" w:rsidRDefault="00180397" w14:paraId="0A37501D" wp14:textId="05C67852">
      <w:pPr>
        <w:pStyle w:val="Normal"/>
        <w:jc w:val="right"/>
        <w:rPr>
          <w:color w:val="0088AD"/>
        </w:rPr>
      </w:pPr>
      <w:r w:rsidR="1FBA5B15">
        <w:drawing>
          <wp:inline xmlns:wp14="http://schemas.microsoft.com/office/word/2010/wordprocessingDrawing" wp14:editId="2ABA2330" wp14:anchorId="756CD9FC">
            <wp:extent cx="1506314" cy="866775"/>
            <wp:effectExtent l="0" t="0" r="0" b="0"/>
            <wp:docPr id="562685934" name="" title=""/>
            <wp:cNvGraphicFramePr>
              <a:graphicFrameLocks noChangeAspect="1"/>
            </wp:cNvGraphicFramePr>
            <a:graphic>
              <a:graphicData uri="http://schemas.openxmlformats.org/drawingml/2006/picture">
                <pic:pic>
                  <pic:nvPicPr>
                    <pic:cNvPr id="0" name=""/>
                    <pic:cNvPicPr/>
                  </pic:nvPicPr>
                  <pic:blipFill>
                    <a:blip r:embed="Ra88d863402e046fc">
                      <a:extLst>
                        <a:ext xmlns:a="http://schemas.openxmlformats.org/drawingml/2006/main" uri="{28A0092B-C50C-407E-A947-70E740481C1C}">
                          <a14:useLocalDpi val="0"/>
                        </a:ext>
                      </a:extLst>
                    </a:blip>
                    <a:stretch>
                      <a:fillRect/>
                    </a:stretch>
                  </pic:blipFill>
                  <pic:spPr>
                    <a:xfrm>
                      <a:off x="0" y="0"/>
                      <a:ext cx="1506314" cy="866775"/>
                    </a:xfrm>
                    <a:prstGeom prst="rect">
                      <a:avLst/>
                    </a:prstGeom>
                  </pic:spPr>
                </pic:pic>
              </a:graphicData>
            </a:graphic>
          </wp:inline>
        </w:drawing>
      </w:r>
    </w:p>
    <w:p xmlns:wp14="http://schemas.microsoft.com/office/word/2010/wordml" w:rsidRPr="00A314BD" w:rsidR="00614168" w:rsidP="2681D098" w:rsidRDefault="00614168" w14:paraId="543B201A" wp14:textId="77777777">
      <w:pPr>
        <w:pStyle w:val="Heading1"/>
        <w:jc w:val="center"/>
        <w:rPr>
          <w:rFonts w:ascii="Helvetica" w:hAnsi="Helvetica"/>
          <w:color w:val="0088AD"/>
        </w:rPr>
      </w:pPr>
      <w:r w:rsidRPr="2681D098" w:rsidR="00614168">
        <w:rPr>
          <w:rFonts w:ascii="Helvetica" w:hAnsi="Helvetica"/>
          <w:color w:val="0088AD"/>
        </w:rPr>
        <w:t xml:space="preserve">Cause </w:t>
      </w:r>
      <w:r w:rsidRPr="2681D098" w:rsidR="00C12CAF">
        <w:rPr>
          <w:rFonts w:ascii="Helvetica" w:hAnsi="Helvetica"/>
          <w:color w:val="0088AD"/>
        </w:rPr>
        <w:t>f</w:t>
      </w:r>
      <w:r w:rsidRPr="2681D098" w:rsidR="00614168">
        <w:rPr>
          <w:rFonts w:ascii="Helvetica" w:hAnsi="Helvetica"/>
          <w:color w:val="0088AD"/>
        </w:rPr>
        <w:t>or Concern Form</w:t>
      </w:r>
    </w:p>
    <w:p xmlns:wp14="http://schemas.microsoft.com/office/word/2010/wordml" w:rsidRPr="00614168" w:rsidR="00614168" w:rsidP="2681D098" w:rsidRDefault="00614168" w14:paraId="73B8F1E5" wp14:textId="2D1BA7DA">
      <w:pPr>
        <w:pStyle w:val="Heading1"/>
        <w:rPr>
          <w:rFonts w:ascii="Helvetica" w:hAnsi="Helvetica"/>
          <w:color w:val="0088AD"/>
          <w:sz w:val="20"/>
          <w:szCs w:val="20"/>
        </w:rPr>
      </w:pPr>
      <w:r w:rsidRPr="2681D098" w:rsidR="00614168">
        <w:rPr>
          <w:rFonts w:ascii="Helvetica" w:hAnsi="Helvetica"/>
          <w:color w:val="0088AD"/>
          <w:sz w:val="20"/>
          <w:szCs w:val="20"/>
        </w:rPr>
        <w:t xml:space="preserve">Details of </w:t>
      </w:r>
      <w:r w:rsidRPr="2681D098" w:rsidR="4E6E8D3B">
        <w:rPr>
          <w:rFonts w:ascii="Helvetica" w:hAnsi="Helvetica"/>
          <w:color w:val="0088AD"/>
          <w:sz w:val="20"/>
          <w:szCs w:val="20"/>
        </w:rPr>
        <w:t>person</w:t>
      </w:r>
      <w:bookmarkStart w:name="_GoBack" w:id="0"/>
      <w:bookmarkEnd w:id="0"/>
    </w:p>
    <w:p xmlns:wp14="http://schemas.microsoft.com/office/word/2010/wordml" w:rsidRPr="00614168" w:rsidR="00614168" w:rsidP="00614168" w:rsidRDefault="00614168" w14:paraId="5DAB6C7B" wp14:textId="77777777">
      <w:pPr>
        <w:rPr>
          <w:rFonts w:ascii="Helvetica" w:hAnsi="Helvetica"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8"/>
        <w:gridCol w:w="2839"/>
        <w:gridCol w:w="2839"/>
      </w:tblGrid>
      <w:tr xmlns:wp14="http://schemas.microsoft.com/office/word/2010/wordml" w:rsidRPr="00614168" w:rsidR="00614168" w:rsidTr="2681D098" w14:paraId="243294DD" wp14:textId="77777777">
        <w:tc>
          <w:tcPr>
            <w:tcW w:w="8516" w:type="dxa"/>
            <w:gridSpan w:val="3"/>
            <w:shd w:val="clear" w:color="auto" w:fill="auto"/>
            <w:tcMar/>
          </w:tcPr>
          <w:p w:rsidRPr="00614168" w:rsidR="00614168" w:rsidP="00957164" w:rsidRDefault="00614168" w14:paraId="119EECD3" wp14:textId="3EC42947">
            <w:pPr>
              <w:rPr>
                <w:rFonts w:ascii="Helvetica" w:hAnsi="Helvetica" w:cs="Arial"/>
                <w:sz w:val="20"/>
                <w:szCs w:val="20"/>
              </w:rPr>
            </w:pPr>
            <w:r w:rsidRPr="2681D098" w:rsidR="3B225850">
              <w:rPr>
                <w:rFonts w:ascii="Helvetica" w:hAnsi="Helvetica" w:cs="Arial"/>
                <w:sz w:val="20"/>
                <w:szCs w:val="20"/>
              </w:rPr>
              <w:t xml:space="preserve">Name of </w:t>
            </w:r>
            <w:r w:rsidRPr="2681D098" w:rsidR="3B225850">
              <w:rPr>
                <w:rFonts w:ascii="Helvetica" w:hAnsi="Helvetica" w:cs="Arial"/>
                <w:sz w:val="20"/>
                <w:szCs w:val="20"/>
              </w:rPr>
              <w:t>person:</w:t>
            </w:r>
          </w:p>
          <w:p w:rsidRPr="00614168" w:rsidR="00614168" w:rsidP="2C248EF6" w:rsidRDefault="00614168" w14:paraId="1EFB283D" wp14:textId="04A0AB5E">
            <w:pPr>
              <w:rPr>
                <w:rFonts w:ascii="Helvetica" w:hAnsi="Helvetica" w:cs="Arial"/>
                <w:sz w:val="20"/>
                <w:szCs w:val="20"/>
              </w:rPr>
            </w:pPr>
          </w:p>
          <w:p w:rsidRPr="00614168" w:rsidR="00614168" w:rsidP="2C248EF6" w:rsidRDefault="00614168" w14:paraId="6A05A809" wp14:textId="4AF7177B">
            <w:pPr>
              <w:pStyle w:val="Normal"/>
              <w:rPr>
                <w:rFonts w:ascii="Helvetica" w:hAnsi="Helvetica" w:cs="Arial"/>
                <w:sz w:val="20"/>
                <w:szCs w:val="20"/>
              </w:rPr>
            </w:pPr>
          </w:p>
        </w:tc>
      </w:tr>
      <w:tr xmlns:wp14="http://schemas.microsoft.com/office/word/2010/wordml" w:rsidRPr="00614168" w:rsidR="00614168" w:rsidTr="2681D098" w14:paraId="60B5F402" wp14:textId="77777777">
        <w:tc>
          <w:tcPr>
            <w:tcW w:w="2838" w:type="dxa"/>
            <w:shd w:val="clear" w:color="auto" w:fill="auto"/>
            <w:tcMar/>
          </w:tcPr>
          <w:p w:rsidRPr="00614168" w:rsidR="00614168" w:rsidP="00957164" w:rsidRDefault="00614168" w14:paraId="7D782E51" wp14:textId="77777777">
            <w:pPr>
              <w:rPr>
                <w:rFonts w:ascii="Helvetica" w:hAnsi="Helvetica" w:cs="Arial"/>
                <w:sz w:val="20"/>
                <w:szCs w:val="20"/>
              </w:rPr>
            </w:pPr>
            <w:r w:rsidRPr="00614168">
              <w:rPr>
                <w:rFonts w:ascii="Helvetica" w:hAnsi="Helvetica" w:cs="Arial"/>
                <w:sz w:val="20"/>
                <w:szCs w:val="20"/>
              </w:rPr>
              <w:t>Gender:</w:t>
            </w:r>
          </w:p>
          <w:p w:rsidRPr="00614168" w:rsidR="00614168" w:rsidP="2C248EF6" w:rsidRDefault="00614168" w14:paraId="10A0F324" wp14:textId="43524CB2">
            <w:pPr>
              <w:rPr>
                <w:rFonts w:ascii="Helvetica" w:hAnsi="Helvetica" w:cs="Arial"/>
                <w:sz w:val="20"/>
                <w:szCs w:val="20"/>
              </w:rPr>
            </w:pPr>
          </w:p>
          <w:p w:rsidRPr="00614168" w:rsidR="00614168" w:rsidP="2C248EF6" w:rsidRDefault="00614168" w14:paraId="5A39BBE3" wp14:textId="0B08235E">
            <w:pPr>
              <w:pStyle w:val="Normal"/>
              <w:rPr>
                <w:rFonts w:ascii="Helvetica" w:hAnsi="Helvetica" w:cs="Arial"/>
                <w:sz w:val="20"/>
                <w:szCs w:val="20"/>
              </w:rPr>
            </w:pPr>
          </w:p>
        </w:tc>
        <w:tc>
          <w:tcPr>
            <w:tcW w:w="2839" w:type="dxa"/>
            <w:shd w:val="clear" w:color="auto" w:fill="auto"/>
            <w:tcMar/>
          </w:tcPr>
          <w:p w:rsidRPr="00614168" w:rsidR="00614168" w:rsidP="00957164" w:rsidRDefault="00614168" w14:paraId="662F5566" wp14:textId="77777777">
            <w:pPr>
              <w:rPr>
                <w:rFonts w:ascii="Helvetica" w:hAnsi="Helvetica" w:cs="Arial"/>
                <w:sz w:val="20"/>
                <w:szCs w:val="20"/>
              </w:rPr>
            </w:pPr>
            <w:r w:rsidRPr="00614168">
              <w:rPr>
                <w:rFonts w:ascii="Helvetica" w:hAnsi="Helvetica" w:cs="Arial"/>
                <w:sz w:val="20"/>
                <w:szCs w:val="20"/>
              </w:rPr>
              <w:t>Age:</w:t>
            </w:r>
          </w:p>
          <w:p w:rsidRPr="00614168" w:rsidR="00614168" w:rsidP="00957164" w:rsidRDefault="00614168" w14:paraId="41C8F396" wp14:textId="5C8F75E5">
            <w:pPr>
              <w:rPr>
                <w:rFonts w:ascii="Helvetica" w:hAnsi="Helvetica" w:cs="Arial"/>
                <w:sz w:val="20"/>
                <w:szCs w:val="20"/>
              </w:rPr>
            </w:pPr>
          </w:p>
          <w:p w:rsidRPr="00614168" w:rsidR="00614168" w:rsidP="00957164" w:rsidRDefault="00614168" w14:paraId="72A3D3EC" wp14:textId="77777777">
            <w:pPr>
              <w:rPr>
                <w:rFonts w:ascii="Helvetica" w:hAnsi="Helvetica" w:cs="Arial"/>
                <w:sz w:val="20"/>
                <w:szCs w:val="20"/>
              </w:rPr>
            </w:pPr>
          </w:p>
        </w:tc>
        <w:tc>
          <w:tcPr>
            <w:tcW w:w="2839" w:type="dxa"/>
            <w:shd w:val="clear" w:color="auto" w:fill="auto"/>
            <w:tcMar/>
          </w:tcPr>
          <w:p w:rsidRPr="00614168" w:rsidR="00614168" w:rsidP="65729D8D" w:rsidRDefault="00614168" wp14:noSpellErr="1" w14:paraId="28C528C3" wp14:textId="09DDF5CC">
            <w:pPr>
              <w:rPr>
                <w:rFonts w:ascii="Helvetica" w:hAnsi="Helvetica" w:cs="Arial"/>
                <w:sz w:val="20"/>
                <w:szCs w:val="20"/>
              </w:rPr>
            </w:pPr>
            <w:r w:rsidRPr="65729D8D" w:rsidR="65729D8D">
              <w:rPr>
                <w:rFonts w:ascii="Helvetica" w:hAnsi="Helvetica" w:cs="Arial"/>
                <w:sz w:val="20"/>
                <w:szCs w:val="20"/>
              </w:rPr>
              <w:t>Date of Birth:</w:t>
            </w:r>
          </w:p>
          <w:p w:rsidRPr="00614168" w:rsidR="00614168" w:rsidP="65729D8D" w:rsidRDefault="00614168" w14:paraId="1B443FEA" wp14:textId="14C4461C">
            <w:pPr>
              <w:pStyle w:val="Normal"/>
              <w:rPr>
                <w:rFonts w:ascii="Helvetica" w:hAnsi="Helvetica" w:cs="Arial"/>
                <w:sz w:val="20"/>
                <w:szCs w:val="20"/>
              </w:rPr>
            </w:pPr>
          </w:p>
        </w:tc>
      </w:tr>
      <w:tr xmlns:wp14="http://schemas.microsoft.com/office/word/2010/wordml" w:rsidRPr="00614168" w:rsidR="00614168" w:rsidTr="2681D098" w14:paraId="1BBFE362" wp14:textId="77777777">
        <w:tc>
          <w:tcPr>
            <w:tcW w:w="2838" w:type="dxa"/>
            <w:shd w:val="clear" w:color="auto" w:fill="auto"/>
            <w:tcMar/>
          </w:tcPr>
          <w:p w:rsidRPr="00614168" w:rsidR="00614168" w:rsidP="00957164" w:rsidRDefault="00614168" w14:paraId="4A6D09DA" wp14:textId="77777777">
            <w:pPr>
              <w:rPr>
                <w:rFonts w:ascii="Helvetica" w:hAnsi="Helvetica" w:cs="Arial"/>
                <w:sz w:val="20"/>
                <w:szCs w:val="20"/>
              </w:rPr>
            </w:pPr>
            <w:r w:rsidRPr="65729D8D" w:rsidR="65729D8D">
              <w:rPr>
                <w:rFonts w:ascii="Helvetica" w:hAnsi="Helvetica" w:cs="Arial"/>
                <w:sz w:val="20"/>
                <w:szCs w:val="20"/>
              </w:rPr>
              <w:t>Ethnicity:</w:t>
            </w:r>
          </w:p>
          <w:p w:rsidR="65729D8D" w:rsidP="65729D8D" w:rsidRDefault="65729D8D" w14:paraId="28F73717" w14:textId="49D5AC3E">
            <w:pPr>
              <w:pStyle w:val="Normal"/>
              <w:rPr>
                <w:rFonts w:ascii="Helvetica" w:hAnsi="Helvetica" w:cs="Arial"/>
                <w:sz w:val="20"/>
                <w:szCs w:val="20"/>
              </w:rPr>
            </w:pPr>
          </w:p>
          <w:p w:rsidR="2C248EF6" w:rsidP="2C248EF6" w:rsidRDefault="2C248EF6" w14:paraId="5F6CBF32" w14:textId="0A619CFD">
            <w:pPr>
              <w:pStyle w:val="Normal"/>
              <w:rPr>
                <w:rFonts w:ascii="Helvetica" w:hAnsi="Helvetica" w:cs="Arial"/>
                <w:sz w:val="20"/>
                <w:szCs w:val="20"/>
              </w:rPr>
            </w:pPr>
          </w:p>
          <w:p w:rsidRPr="00614168" w:rsidR="00614168" w:rsidP="00957164" w:rsidRDefault="00614168" w14:paraId="0D0B940D" wp14:textId="77777777">
            <w:pPr>
              <w:rPr>
                <w:rFonts w:ascii="Helvetica" w:hAnsi="Helvetica" w:cs="Arial"/>
                <w:sz w:val="20"/>
                <w:szCs w:val="20"/>
              </w:rPr>
            </w:pPr>
          </w:p>
        </w:tc>
        <w:tc>
          <w:tcPr>
            <w:tcW w:w="2839" w:type="dxa"/>
            <w:shd w:val="clear" w:color="auto" w:fill="auto"/>
            <w:tcMar/>
          </w:tcPr>
          <w:p w:rsidRPr="00614168" w:rsidR="00614168" w:rsidP="00957164" w:rsidRDefault="00614168" w14:paraId="1546D99C" wp14:textId="77777777">
            <w:pPr>
              <w:rPr>
                <w:rFonts w:ascii="Helvetica" w:hAnsi="Helvetica" w:cs="Arial"/>
                <w:sz w:val="20"/>
                <w:szCs w:val="20"/>
              </w:rPr>
            </w:pPr>
            <w:r w:rsidRPr="00614168">
              <w:rPr>
                <w:rFonts w:ascii="Helvetica" w:hAnsi="Helvetica" w:cs="Arial"/>
                <w:sz w:val="20"/>
                <w:szCs w:val="20"/>
              </w:rPr>
              <w:t>Language:</w:t>
            </w:r>
          </w:p>
          <w:p w:rsidRPr="00614168" w:rsidR="00614168" w:rsidP="00957164" w:rsidRDefault="00614168" w14:paraId="0E27B00A" wp14:textId="5251DF3B">
            <w:pPr>
              <w:rPr>
                <w:rFonts w:ascii="Helvetica" w:hAnsi="Helvetica" w:cs="Arial"/>
                <w:sz w:val="20"/>
                <w:szCs w:val="20"/>
              </w:rPr>
            </w:pPr>
          </w:p>
          <w:p w:rsidR="2C248EF6" w:rsidP="2C248EF6" w:rsidRDefault="2C248EF6" w14:paraId="228A8CD4" w14:textId="688E771B">
            <w:pPr>
              <w:pStyle w:val="Normal"/>
              <w:rPr>
                <w:rFonts w:ascii="Helvetica" w:hAnsi="Helvetica" w:cs="Arial"/>
                <w:sz w:val="20"/>
                <w:szCs w:val="20"/>
              </w:rPr>
            </w:pPr>
          </w:p>
          <w:p w:rsidRPr="00614168" w:rsidR="00614168" w:rsidP="00957164" w:rsidRDefault="00614168" w14:paraId="60061E4C" wp14:textId="77777777">
            <w:pPr>
              <w:rPr>
                <w:rFonts w:ascii="Helvetica" w:hAnsi="Helvetica" w:cs="Arial"/>
                <w:sz w:val="20"/>
                <w:szCs w:val="20"/>
              </w:rPr>
            </w:pPr>
          </w:p>
        </w:tc>
        <w:tc>
          <w:tcPr>
            <w:tcW w:w="2839" w:type="dxa"/>
            <w:shd w:val="clear" w:color="auto" w:fill="auto"/>
            <w:tcMar/>
          </w:tcPr>
          <w:p w:rsidRPr="00614168" w:rsidR="00614168" w:rsidP="65729D8D" w:rsidRDefault="00614168" wp14:noSpellErr="1" w14:paraId="7C94125D" wp14:textId="49DCBEFF">
            <w:pPr>
              <w:rPr>
                <w:rFonts w:ascii="Helvetica" w:hAnsi="Helvetica" w:cs="Arial"/>
                <w:sz w:val="20"/>
                <w:szCs w:val="20"/>
              </w:rPr>
            </w:pPr>
            <w:r w:rsidRPr="2C248EF6" w:rsidR="2C248EF6">
              <w:rPr>
                <w:rFonts w:ascii="Helvetica" w:hAnsi="Helvetica" w:cs="Arial"/>
                <w:sz w:val="20"/>
                <w:szCs w:val="20"/>
              </w:rPr>
              <w:t>Additional Needs:</w:t>
            </w:r>
          </w:p>
          <w:p w:rsidRPr="00614168" w:rsidR="00614168" w:rsidP="2C248EF6" w:rsidRDefault="00614168" w14:paraId="4B102679" wp14:textId="7F42831A">
            <w:pPr>
              <w:pStyle w:val="Normal"/>
              <w:bidi w:val="0"/>
              <w:spacing w:before="0" w:beforeAutospacing="off" w:after="0" w:afterAutospacing="off" w:line="259" w:lineRule="auto"/>
              <w:ind w:left="0" w:right="0"/>
              <w:jc w:val="left"/>
              <w:rPr>
                <w:rFonts w:ascii="Helvetica" w:hAnsi="Helvetica" w:cs="Arial"/>
                <w:sz w:val="20"/>
                <w:szCs w:val="20"/>
              </w:rPr>
            </w:pPr>
          </w:p>
        </w:tc>
      </w:tr>
      <w:tr xmlns:wp14="http://schemas.microsoft.com/office/word/2010/wordml" w:rsidRPr="00614168" w:rsidR="00614168" w:rsidTr="2681D098" w14:paraId="5EAA9412" wp14:textId="77777777">
        <w:tc>
          <w:tcPr>
            <w:tcW w:w="8516" w:type="dxa"/>
            <w:gridSpan w:val="3"/>
            <w:shd w:val="clear" w:color="auto" w:fill="auto"/>
            <w:tcMar/>
          </w:tcPr>
          <w:p w:rsidRPr="00614168" w:rsidR="00614168" w:rsidP="00957164" w:rsidRDefault="00614168" w14:paraId="456ACBE5" wp14:textId="71CF6BE3">
            <w:pPr>
              <w:rPr>
                <w:rFonts w:ascii="Helvetica" w:hAnsi="Helvetica" w:cs="Arial"/>
                <w:sz w:val="20"/>
                <w:szCs w:val="20"/>
              </w:rPr>
            </w:pPr>
            <w:r w:rsidRPr="2681D098" w:rsidR="3B225850">
              <w:rPr>
                <w:rFonts w:ascii="Helvetica" w:hAnsi="Helvetica" w:cs="Arial"/>
                <w:sz w:val="20"/>
                <w:szCs w:val="20"/>
              </w:rPr>
              <w:t>Name(s) of parents/carer(s)</w:t>
            </w:r>
            <w:r w:rsidRPr="2681D098" w:rsidR="01676124">
              <w:rPr>
                <w:rFonts w:ascii="Helvetica" w:hAnsi="Helvetica" w:cs="Arial"/>
                <w:sz w:val="20"/>
                <w:szCs w:val="20"/>
              </w:rPr>
              <w:t xml:space="preserve"> (if relevant)</w:t>
            </w:r>
            <w:r w:rsidRPr="2681D098" w:rsidR="3B225850">
              <w:rPr>
                <w:rFonts w:ascii="Helvetica" w:hAnsi="Helvetica" w:cs="Arial"/>
                <w:sz w:val="20"/>
                <w:szCs w:val="20"/>
              </w:rPr>
              <w:t>:</w:t>
            </w:r>
          </w:p>
          <w:p w:rsidRPr="00614168" w:rsidR="006263E5" w:rsidP="00957164" w:rsidRDefault="006263E5" w14:paraId="4B94D5A5" wp14:textId="77777777">
            <w:pPr>
              <w:rPr>
                <w:rFonts w:ascii="Helvetica" w:hAnsi="Helvetica" w:cs="Arial"/>
                <w:sz w:val="20"/>
                <w:szCs w:val="20"/>
              </w:rPr>
            </w:pPr>
          </w:p>
          <w:p w:rsidR="2C248EF6" w:rsidP="2C248EF6" w:rsidRDefault="2C248EF6" w14:paraId="1F7944F0" w14:textId="57637433">
            <w:pPr>
              <w:pStyle w:val="Normal"/>
              <w:rPr>
                <w:rFonts w:ascii="Helvetica" w:hAnsi="Helvetica" w:cs="Arial"/>
                <w:sz w:val="20"/>
                <w:szCs w:val="20"/>
              </w:rPr>
            </w:pPr>
          </w:p>
          <w:p w:rsidRPr="00614168" w:rsidR="00614168" w:rsidP="00957164" w:rsidRDefault="00614168" w14:paraId="3DEEC669" wp14:textId="77777777">
            <w:pPr>
              <w:rPr>
                <w:rFonts w:ascii="Helvetica" w:hAnsi="Helvetica" w:cs="Arial"/>
                <w:sz w:val="20"/>
                <w:szCs w:val="20"/>
              </w:rPr>
            </w:pPr>
          </w:p>
        </w:tc>
      </w:tr>
      <w:tr xmlns:wp14="http://schemas.microsoft.com/office/word/2010/wordml" w:rsidRPr="00614168" w:rsidR="00614168" w:rsidTr="2681D098" w14:paraId="74033E9A" wp14:textId="77777777">
        <w:tc>
          <w:tcPr>
            <w:tcW w:w="8516" w:type="dxa"/>
            <w:gridSpan w:val="3"/>
            <w:shd w:val="clear" w:color="auto" w:fill="auto"/>
            <w:tcMar/>
          </w:tcPr>
          <w:p w:rsidRPr="00614168" w:rsidR="00614168" w:rsidP="00957164" w:rsidRDefault="00614168" w14:paraId="2DB06987" wp14:textId="1F899643">
            <w:pPr>
              <w:rPr>
                <w:rFonts w:ascii="Helvetica" w:hAnsi="Helvetica" w:cs="Arial"/>
                <w:sz w:val="20"/>
                <w:szCs w:val="20"/>
              </w:rPr>
            </w:pPr>
            <w:r w:rsidRPr="2681D098" w:rsidR="23A5DDC4">
              <w:rPr>
                <w:rFonts w:ascii="Helvetica" w:hAnsi="Helvetica" w:cs="Arial"/>
                <w:sz w:val="20"/>
                <w:szCs w:val="20"/>
              </w:rPr>
              <w:t>Person’</w:t>
            </w:r>
            <w:r w:rsidRPr="2681D098" w:rsidR="00614168">
              <w:rPr>
                <w:rFonts w:ascii="Helvetica" w:hAnsi="Helvetica" w:cs="Arial"/>
                <w:sz w:val="20"/>
                <w:szCs w:val="20"/>
              </w:rPr>
              <w:t xml:space="preserve">s home address and address(es) of parents (if </w:t>
            </w:r>
            <w:r w:rsidRPr="2681D098" w:rsidR="27933809">
              <w:rPr>
                <w:rFonts w:ascii="Helvetica" w:hAnsi="Helvetica" w:cs="Arial"/>
                <w:sz w:val="20"/>
                <w:szCs w:val="20"/>
              </w:rPr>
              <w:t>relevant</w:t>
            </w:r>
            <w:r w:rsidRPr="2681D098" w:rsidR="00614168">
              <w:rPr>
                <w:rFonts w:ascii="Helvetica" w:hAnsi="Helvetica" w:cs="Arial"/>
                <w:sz w:val="20"/>
                <w:szCs w:val="20"/>
              </w:rPr>
              <w:t>):</w:t>
            </w:r>
          </w:p>
          <w:p w:rsidR="006263E5" w:rsidP="2C248EF6" w:rsidRDefault="006263E5" w14:paraId="049F31CB" wp14:textId="7D3E5901">
            <w:pPr>
              <w:pStyle w:val="Normal"/>
              <w:rPr>
                <w:rFonts w:ascii="Helvetica" w:hAnsi="Helvetica" w:cs="Arial"/>
                <w:sz w:val="20"/>
                <w:szCs w:val="20"/>
              </w:rPr>
            </w:pPr>
          </w:p>
          <w:p w:rsidR="2C248EF6" w:rsidP="2C248EF6" w:rsidRDefault="2C248EF6" w14:paraId="00F440B4" w14:textId="73706E75">
            <w:pPr>
              <w:pStyle w:val="Normal"/>
              <w:rPr>
                <w:rFonts w:ascii="Helvetica" w:hAnsi="Helvetica" w:cs="Arial"/>
                <w:sz w:val="20"/>
                <w:szCs w:val="20"/>
              </w:rPr>
            </w:pPr>
          </w:p>
          <w:p w:rsidRPr="00614168" w:rsidR="006263E5" w:rsidP="00957164" w:rsidRDefault="006263E5" w14:paraId="53128261" wp14:textId="77777777">
            <w:pPr>
              <w:rPr>
                <w:rFonts w:ascii="Helvetica" w:hAnsi="Helvetica" w:cs="Arial"/>
                <w:sz w:val="20"/>
                <w:szCs w:val="20"/>
              </w:rPr>
            </w:pPr>
          </w:p>
        </w:tc>
      </w:tr>
    </w:tbl>
    <w:p xmlns:wp14="http://schemas.microsoft.com/office/word/2010/wordml" w:rsidRPr="00614168" w:rsidR="00614168" w:rsidP="2681D098" w:rsidRDefault="00614168" w14:paraId="1501B010" wp14:textId="77777777">
      <w:pPr>
        <w:pStyle w:val="Heading1"/>
        <w:rPr>
          <w:rFonts w:ascii="Helvetica" w:hAnsi="Helvetica"/>
          <w:color w:val="0088AD"/>
          <w:sz w:val="20"/>
          <w:szCs w:val="20"/>
        </w:rPr>
      </w:pPr>
      <w:r w:rsidRPr="2681D098" w:rsidR="00614168">
        <w:rPr>
          <w:rFonts w:ascii="Helvetica" w:hAnsi="Helvetica"/>
          <w:color w:val="0088AD"/>
          <w:sz w:val="20"/>
          <w:szCs w:val="20"/>
        </w:rPr>
        <w:t>Your details</w:t>
      </w:r>
    </w:p>
    <w:p xmlns:wp14="http://schemas.microsoft.com/office/word/2010/wordml" w:rsidRPr="00614168" w:rsidR="00614168" w:rsidP="00614168" w:rsidRDefault="00614168" w14:paraId="62486C05" wp14:textId="77777777">
      <w:pPr>
        <w:rPr>
          <w:rFonts w:ascii="Helvetica" w:hAnsi="Helvetica"/>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8"/>
        <w:gridCol w:w="2839"/>
        <w:gridCol w:w="2839"/>
      </w:tblGrid>
      <w:tr xmlns:wp14="http://schemas.microsoft.com/office/word/2010/wordml" w:rsidRPr="00614168" w:rsidR="00614168" w:rsidTr="2681D098" w14:paraId="7B18BA36" wp14:textId="77777777">
        <w:tc>
          <w:tcPr>
            <w:tcW w:w="2838" w:type="dxa"/>
            <w:shd w:val="clear" w:color="auto" w:fill="auto"/>
            <w:tcMar/>
          </w:tcPr>
          <w:p w:rsidRPr="00614168" w:rsidR="00614168" w:rsidP="00957164" w:rsidRDefault="00614168" w14:paraId="485AA365" wp14:textId="77777777">
            <w:pPr>
              <w:rPr>
                <w:rFonts w:ascii="Helvetica" w:hAnsi="Helvetica"/>
                <w:sz w:val="20"/>
                <w:szCs w:val="20"/>
              </w:rPr>
            </w:pPr>
            <w:r w:rsidRPr="00614168">
              <w:rPr>
                <w:rFonts w:ascii="Helvetica" w:hAnsi="Helvetica"/>
                <w:sz w:val="20"/>
                <w:szCs w:val="20"/>
              </w:rPr>
              <w:t>Your Name:</w:t>
            </w:r>
          </w:p>
          <w:p w:rsidRPr="00614168" w:rsidR="00614168" w:rsidP="00957164" w:rsidRDefault="00614168" w14:paraId="4101652C" wp14:textId="77777777" wp14:noSpellErr="1">
            <w:pPr>
              <w:rPr>
                <w:rFonts w:ascii="Helvetica" w:hAnsi="Helvetica"/>
                <w:sz w:val="20"/>
                <w:szCs w:val="20"/>
              </w:rPr>
            </w:pPr>
          </w:p>
          <w:p w:rsidRPr="00614168" w:rsidR="00614168" w:rsidP="00957164" w:rsidRDefault="00614168" w14:paraId="4B99056E" wp14:textId="77777777">
            <w:pPr>
              <w:rPr>
                <w:rFonts w:ascii="Helvetica" w:hAnsi="Helvetica"/>
                <w:sz w:val="20"/>
                <w:szCs w:val="20"/>
              </w:rPr>
            </w:pPr>
          </w:p>
        </w:tc>
        <w:tc>
          <w:tcPr>
            <w:tcW w:w="2839" w:type="dxa"/>
            <w:shd w:val="clear" w:color="auto" w:fill="auto"/>
            <w:tcMar/>
          </w:tcPr>
          <w:p w:rsidRPr="00614168" w:rsidR="00614168" w:rsidP="65729D8D" w:rsidRDefault="00614168" wp14:noSpellErr="1" w14:paraId="79B78AD1" wp14:textId="6C4DF401">
            <w:pPr>
              <w:rPr>
                <w:rFonts w:ascii="Helvetica" w:hAnsi="Helvetica"/>
                <w:sz w:val="20"/>
                <w:szCs w:val="20"/>
              </w:rPr>
            </w:pPr>
            <w:r w:rsidRPr="65729D8D" w:rsidR="65729D8D">
              <w:rPr>
                <w:rFonts w:ascii="Helvetica" w:hAnsi="Helvetica"/>
                <w:sz w:val="20"/>
                <w:szCs w:val="20"/>
              </w:rPr>
              <w:t>Your Position:</w:t>
            </w:r>
          </w:p>
          <w:p w:rsidRPr="00614168" w:rsidR="00614168" w:rsidP="65729D8D" w:rsidRDefault="00614168" w14:paraId="58AB795E" wp14:textId="68CA60A6">
            <w:pPr>
              <w:pStyle w:val="Normal"/>
              <w:rPr>
                <w:rFonts w:ascii="Helvetica" w:hAnsi="Helvetica"/>
                <w:sz w:val="20"/>
                <w:szCs w:val="20"/>
              </w:rPr>
            </w:pPr>
          </w:p>
        </w:tc>
        <w:tc>
          <w:tcPr>
            <w:tcW w:w="2839" w:type="dxa"/>
            <w:shd w:val="clear" w:color="auto" w:fill="auto"/>
            <w:tcMar/>
          </w:tcPr>
          <w:p w:rsidRPr="00614168" w:rsidR="00614168" w:rsidP="00957164" w:rsidRDefault="00614168" w14:paraId="78A5AE7A" wp14:textId="77777777">
            <w:pPr>
              <w:rPr>
                <w:rFonts w:ascii="Helvetica" w:hAnsi="Helvetica"/>
                <w:sz w:val="20"/>
                <w:szCs w:val="20"/>
              </w:rPr>
            </w:pPr>
            <w:r w:rsidRPr="65729D8D" w:rsidR="65729D8D">
              <w:rPr>
                <w:rFonts w:ascii="Helvetica" w:hAnsi="Helvetica"/>
                <w:sz w:val="20"/>
                <w:szCs w:val="20"/>
              </w:rPr>
              <w:t>Date and Time of incident (if applicable):</w:t>
            </w:r>
          </w:p>
          <w:p w:rsidR="65729D8D" w:rsidP="65729D8D" w:rsidRDefault="65729D8D" w14:paraId="66DFC1C2" w14:textId="4D8D2FB7">
            <w:pPr>
              <w:pStyle w:val="Normal"/>
              <w:rPr>
                <w:rFonts w:ascii="Helvetica" w:hAnsi="Helvetica"/>
                <w:sz w:val="20"/>
                <w:szCs w:val="20"/>
              </w:rPr>
            </w:pPr>
          </w:p>
          <w:p w:rsidRPr="00614168" w:rsidR="00614168" w:rsidP="00957164" w:rsidRDefault="00614168" w14:paraId="1299C43A" wp14:textId="77777777">
            <w:pPr>
              <w:rPr>
                <w:rFonts w:ascii="Helvetica" w:hAnsi="Helvetica"/>
                <w:sz w:val="20"/>
                <w:szCs w:val="20"/>
              </w:rPr>
            </w:pPr>
          </w:p>
          <w:p w:rsidRPr="00614168" w:rsidR="00614168" w:rsidP="00957164" w:rsidRDefault="00614168" w14:paraId="4DDBEF00" wp14:textId="77777777">
            <w:pPr>
              <w:rPr>
                <w:rFonts w:ascii="Helvetica" w:hAnsi="Helvetica"/>
                <w:sz w:val="20"/>
                <w:szCs w:val="20"/>
              </w:rPr>
            </w:pPr>
          </w:p>
        </w:tc>
      </w:tr>
      <w:tr xmlns:wp14="http://schemas.microsoft.com/office/word/2010/wordml" w:rsidRPr="00614168" w:rsidR="00614168" w:rsidTr="2681D098" w14:paraId="0EF0979E" wp14:textId="77777777">
        <w:tc>
          <w:tcPr>
            <w:tcW w:w="8516" w:type="dxa"/>
            <w:gridSpan w:val="3"/>
            <w:shd w:val="clear" w:color="auto" w:fill="auto"/>
            <w:tcMar/>
          </w:tcPr>
          <w:p w:rsidRPr="00614168" w:rsidR="00614168" w:rsidP="00957164" w:rsidRDefault="00614168" w14:paraId="12BF8DE0" wp14:textId="77777777">
            <w:pPr>
              <w:rPr>
                <w:rFonts w:ascii="Helvetica" w:hAnsi="Helvetica"/>
                <w:sz w:val="20"/>
                <w:szCs w:val="20"/>
              </w:rPr>
            </w:pPr>
            <w:r w:rsidRPr="00614168">
              <w:rPr>
                <w:rFonts w:ascii="Helvetica" w:hAnsi="Helvetica"/>
                <w:sz w:val="20"/>
                <w:szCs w:val="20"/>
              </w:rPr>
              <w:t>Are you reporting your own concerns or responding to concerns raised by someone else?</w:t>
            </w:r>
          </w:p>
          <w:p w:rsidRPr="00614168" w:rsidR="00614168" w:rsidP="244A2F97" w:rsidRDefault="00614168" w14:paraId="0FB78278" wp14:textId="15532859">
            <w:pPr>
              <w:pStyle w:val="Normal"/>
              <w:rPr>
                <w:rFonts w:ascii="Helvetica" w:hAnsi="Helvetica"/>
                <w:sz w:val="20"/>
                <w:szCs w:val="20"/>
              </w:rPr>
            </w:pPr>
          </w:p>
          <w:p w:rsidRPr="00614168" w:rsidR="00614168" w:rsidP="00957164" w:rsidRDefault="00614168" w14:paraId="1FC39945" wp14:textId="77777777">
            <w:pPr>
              <w:rPr>
                <w:rFonts w:ascii="Helvetica" w:hAnsi="Helvetica"/>
                <w:sz w:val="20"/>
                <w:szCs w:val="20"/>
              </w:rPr>
            </w:pPr>
          </w:p>
        </w:tc>
      </w:tr>
      <w:tr xmlns:wp14="http://schemas.microsoft.com/office/word/2010/wordml" w:rsidRPr="00614168" w:rsidR="00614168" w:rsidTr="2681D098" w14:paraId="0C50852E" wp14:textId="77777777">
        <w:tc>
          <w:tcPr>
            <w:tcW w:w="8516" w:type="dxa"/>
            <w:gridSpan w:val="3"/>
            <w:shd w:val="clear" w:color="auto" w:fill="auto"/>
            <w:tcMar/>
          </w:tcPr>
          <w:p w:rsidRPr="00614168" w:rsidR="00614168" w:rsidP="00957164" w:rsidRDefault="00614168" w14:paraId="1CA5148D" wp14:textId="77777777">
            <w:pPr>
              <w:rPr>
                <w:rFonts w:ascii="Helvetica" w:hAnsi="Helvetica"/>
                <w:sz w:val="20"/>
                <w:szCs w:val="20"/>
              </w:rPr>
            </w:pPr>
            <w:r w:rsidRPr="00614168">
              <w:rPr>
                <w:rFonts w:ascii="Helvetica" w:hAnsi="Helvetica"/>
                <w:sz w:val="20"/>
                <w:szCs w:val="20"/>
              </w:rPr>
              <w:t>If you are responding to concerns raised by someone else, please provide their name and position within the club/organisation/group:</w:t>
            </w:r>
          </w:p>
          <w:p w:rsidRPr="00614168" w:rsidR="00614168" w:rsidP="00957164" w:rsidRDefault="00614168" w14:paraId="0562CB0E" wp14:textId="77777777">
            <w:pPr>
              <w:rPr>
                <w:rFonts w:ascii="Helvetica" w:hAnsi="Helvetica"/>
                <w:sz w:val="20"/>
                <w:szCs w:val="20"/>
              </w:rPr>
            </w:pPr>
          </w:p>
          <w:p w:rsidRPr="00614168" w:rsidR="00614168" w:rsidP="00957164" w:rsidRDefault="00614168" w14:paraId="62EBF3C5" wp14:textId="77777777">
            <w:pPr>
              <w:rPr>
                <w:rFonts w:ascii="Helvetica" w:hAnsi="Helvetica"/>
                <w:sz w:val="20"/>
                <w:szCs w:val="20"/>
              </w:rPr>
            </w:pPr>
          </w:p>
        </w:tc>
      </w:tr>
      <w:tr xmlns:wp14="http://schemas.microsoft.com/office/word/2010/wordml" w:rsidRPr="00614168" w:rsidR="00614168" w:rsidTr="2681D098" w14:paraId="3CFDCED6" wp14:textId="77777777">
        <w:tc>
          <w:tcPr>
            <w:tcW w:w="8516" w:type="dxa"/>
            <w:gridSpan w:val="3"/>
            <w:shd w:val="clear" w:color="auto" w:fill="auto"/>
            <w:tcMar/>
          </w:tcPr>
          <w:p w:rsidRPr="00614168" w:rsidR="00614168" w:rsidP="00957164" w:rsidRDefault="00614168" w14:paraId="135569D8" wp14:textId="77777777">
            <w:pPr>
              <w:rPr>
                <w:rFonts w:ascii="Helvetica" w:hAnsi="Helvetica"/>
                <w:sz w:val="20"/>
                <w:szCs w:val="20"/>
              </w:rPr>
            </w:pPr>
            <w:r w:rsidRPr="00614168">
              <w:rPr>
                <w:rFonts w:ascii="Helvetica" w:hAnsi="Helvetica"/>
                <w:sz w:val="20"/>
                <w:szCs w:val="20"/>
              </w:rPr>
              <w:t>Please provide details of the incident or concerns you have, including times, dates, description of any injuries, weather information is first hand or the accounts of others, including any other relevant details:</w:t>
            </w:r>
          </w:p>
          <w:p w:rsidRPr="00614168" w:rsidR="00614168" w:rsidP="00957164" w:rsidRDefault="00614168" w14:paraId="6D98A12B" wp14:textId="77777777">
            <w:pPr>
              <w:rPr>
                <w:rFonts w:ascii="Helvetica" w:hAnsi="Helvetica"/>
                <w:sz w:val="20"/>
                <w:szCs w:val="20"/>
              </w:rPr>
            </w:pPr>
          </w:p>
          <w:p w:rsidRPr="00614168" w:rsidR="00614168" w:rsidP="244A2F97" w:rsidRDefault="00614168" w14:paraId="1BB62E48" wp14:textId="0E70536E">
            <w:pPr>
              <w:pStyle w:val="Normal"/>
              <w:rPr>
                <w:rFonts w:ascii="Helvetica" w:hAnsi="Helvetica"/>
                <w:sz w:val="20"/>
                <w:szCs w:val="20"/>
              </w:rPr>
            </w:pPr>
          </w:p>
          <w:p w:rsidRPr="00614168" w:rsidR="00614168" w:rsidP="244A2F97" w:rsidRDefault="00614168" w14:paraId="34EF24CF" wp14:textId="050913E0">
            <w:pPr>
              <w:pStyle w:val="Normal"/>
              <w:rPr>
                <w:rFonts w:ascii="Helvetica" w:hAnsi="Helvetica"/>
                <w:sz w:val="20"/>
                <w:szCs w:val="20"/>
              </w:rPr>
            </w:pPr>
          </w:p>
          <w:p w:rsidRPr="00614168" w:rsidR="00614168" w:rsidP="244A2F97" w:rsidRDefault="00614168" w14:paraId="18C7BC52" wp14:textId="605FAF16">
            <w:pPr>
              <w:pStyle w:val="Normal"/>
              <w:rPr>
                <w:rFonts w:ascii="Helvetica" w:hAnsi="Helvetica"/>
                <w:sz w:val="20"/>
                <w:szCs w:val="20"/>
              </w:rPr>
            </w:pPr>
          </w:p>
          <w:p w:rsidRPr="00614168" w:rsidR="00614168" w:rsidP="244A2F97" w:rsidRDefault="00614168" w14:paraId="6E0B7ED8" wp14:textId="5EBFEB49">
            <w:pPr>
              <w:pStyle w:val="Normal"/>
              <w:rPr>
                <w:rFonts w:ascii="Helvetica" w:hAnsi="Helvetica"/>
                <w:sz w:val="20"/>
                <w:szCs w:val="20"/>
              </w:rPr>
            </w:pPr>
          </w:p>
          <w:p w:rsidRPr="00614168" w:rsidR="00614168" w:rsidP="244A2F97" w:rsidRDefault="00614168" w14:paraId="649A528D" wp14:textId="53FF23A1">
            <w:pPr>
              <w:pStyle w:val="Normal"/>
              <w:rPr>
                <w:rFonts w:ascii="Helvetica" w:hAnsi="Helvetica"/>
                <w:sz w:val="20"/>
                <w:szCs w:val="20"/>
              </w:rPr>
            </w:pPr>
          </w:p>
          <w:p w:rsidRPr="00614168" w:rsidR="00614168" w:rsidP="2C248EF6" w:rsidRDefault="00614168" w14:paraId="5043CB0F" wp14:textId="1829FB66">
            <w:pPr>
              <w:pStyle w:val="Normal"/>
              <w:rPr>
                <w:rFonts w:ascii="Helvetica" w:hAnsi="Helvetica"/>
                <w:sz w:val="20"/>
                <w:szCs w:val="20"/>
              </w:rPr>
            </w:pPr>
          </w:p>
        </w:tc>
      </w:tr>
      <w:tr xmlns:wp14="http://schemas.microsoft.com/office/word/2010/wordml" w:rsidRPr="00614168" w:rsidR="00614168" w:rsidTr="2681D098" w14:paraId="6A318ED5" wp14:textId="77777777">
        <w:tc>
          <w:tcPr>
            <w:tcW w:w="8516" w:type="dxa"/>
            <w:gridSpan w:val="3"/>
            <w:shd w:val="clear" w:color="auto" w:fill="auto"/>
            <w:tcMar/>
          </w:tcPr>
          <w:p w:rsidRPr="00614168" w:rsidR="00614168" w:rsidP="2681D098" w:rsidRDefault="00614168" w14:paraId="1D617EAA" wp14:textId="3570CD1F">
            <w:pPr>
              <w:pStyle w:val="Normal"/>
              <w:rPr>
                <w:rFonts w:ascii="Helvetica" w:hAnsi="Helvetica"/>
                <w:sz w:val="20"/>
                <w:szCs w:val="20"/>
              </w:rPr>
            </w:pPr>
            <w:r w:rsidRPr="2681D098" w:rsidR="00614168">
              <w:rPr>
                <w:rFonts w:ascii="Helvetica" w:hAnsi="Helvetica"/>
                <w:sz w:val="20"/>
                <w:szCs w:val="20"/>
              </w:rPr>
              <w:t>The person’s account/perspective:</w:t>
            </w:r>
          </w:p>
          <w:p w:rsidR="006263E5" w:rsidP="65729D8D" w:rsidRDefault="006263E5" w14:paraId="44E871BC" wp14:textId="5A685FDE" wp14:noSpellErr="1">
            <w:pPr>
              <w:pStyle w:val="Normal"/>
              <w:rPr>
                <w:rFonts w:ascii="Helvetica" w:hAnsi="Helvetica"/>
                <w:sz w:val="20"/>
                <w:szCs w:val="20"/>
              </w:rPr>
            </w:pPr>
          </w:p>
          <w:p w:rsidR="244A2F97" w:rsidP="244A2F97" w:rsidRDefault="244A2F97" w14:paraId="38C9DD9A" w14:textId="69AECF2E">
            <w:pPr>
              <w:pStyle w:val="Normal"/>
              <w:rPr>
                <w:rFonts w:ascii="Helvetica" w:hAnsi="Helvetica"/>
                <w:sz w:val="20"/>
                <w:szCs w:val="20"/>
              </w:rPr>
            </w:pPr>
          </w:p>
          <w:p w:rsidR="244A2F97" w:rsidP="244A2F97" w:rsidRDefault="244A2F97" w14:paraId="52510073" w14:textId="521855C3">
            <w:pPr>
              <w:pStyle w:val="Normal"/>
              <w:rPr>
                <w:rFonts w:ascii="Helvetica" w:hAnsi="Helvetica"/>
                <w:sz w:val="20"/>
                <w:szCs w:val="20"/>
              </w:rPr>
            </w:pPr>
          </w:p>
          <w:p w:rsidR="244A2F97" w:rsidP="244A2F97" w:rsidRDefault="244A2F97" w14:paraId="1F095187" w14:textId="19A9C4E1">
            <w:pPr>
              <w:pStyle w:val="Normal"/>
              <w:rPr>
                <w:rFonts w:ascii="Helvetica" w:hAnsi="Helvetica"/>
                <w:sz w:val="20"/>
                <w:szCs w:val="20"/>
              </w:rPr>
            </w:pPr>
          </w:p>
          <w:p w:rsidR="244A2F97" w:rsidP="244A2F97" w:rsidRDefault="244A2F97" w14:paraId="567DB68E" w14:textId="246FDE36">
            <w:pPr>
              <w:pStyle w:val="Normal"/>
              <w:rPr>
                <w:rFonts w:ascii="Helvetica" w:hAnsi="Helvetica"/>
                <w:sz w:val="20"/>
                <w:szCs w:val="20"/>
              </w:rPr>
            </w:pPr>
          </w:p>
          <w:p w:rsidR="244A2F97" w:rsidP="244A2F97" w:rsidRDefault="244A2F97" w14:paraId="727977B5" w14:textId="22A60991">
            <w:pPr>
              <w:pStyle w:val="Normal"/>
              <w:rPr>
                <w:rFonts w:ascii="Helvetica" w:hAnsi="Helvetica"/>
                <w:sz w:val="20"/>
                <w:szCs w:val="20"/>
              </w:rPr>
            </w:pPr>
          </w:p>
          <w:p w:rsidR="244A2F97" w:rsidP="244A2F97" w:rsidRDefault="244A2F97" w14:paraId="33221069" w14:textId="356E7F02">
            <w:pPr>
              <w:pStyle w:val="Normal"/>
              <w:rPr>
                <w:rFonts w:ascii="Helvetica" w:hAnsi="Helvetica"/>
                <w:sz w:val="20"/>
                <w:szCs w:val="20"/>
              </w:rPr>
            </w:pPr>
          </w:p>
          <w:p w:rsidR="244A2F97" w:rsidP="244A2F97" w:rsidRDefault="244A2F97" w14:paraId="5F9A1293" w14:textId="33ED1EFE">
            <w:pPr>
              <w:pStyle w:val="Normal"/>
              <w:rPr>
                <w:rFonts w:ascii="Helvetica" w:hAnsi="Helvetica"/>
                <w:sz w:val="20"/>
                <w:szCs w:val="20"/>
              </w:rPr>
            </w:pPr>
          </w:p>
          <w:p w:rsidR="244A2F97" w:rsidP="244A2F97" w:rsidRDefault="244A2F97" w14:paraId="005511AA" w14:textId="48BD32D1">
            <w:pPr>
              <w:pStyle w:val="Normal"/>
              <w:rPr>
                <w:rFonts w:ascii="Helvetica" w:hAnsi="Helvetica"/>
                <w:sz w:val="20"/>
                <w:szCs w:val="20"/>
              </w:rPr>
            </w:pPr>
          </w:p>
          <w:p w:rsidR="244A2F97" w:rsidP="244A2F97" w:rsidRDefault="244A2F97" w14:paraId="5A9DC0D4" w14:textId="07803DE4">
            <w:pPr>
              <w:pStyle w:val="Normal"/>
              <w:rPr>
                <w:rFonts w:ascii="Helvetica" w:hAnsi="Helvetica"/>
                <w:sz w:val="20"/>
                <w:szCs w:val="20"/>
              </w:rPr>
            </w:pPr>
          </w:p>
          <w:p w:rsidRPr="00614168" w:rsidR="00614168" w:rsidP="65729D8D" w:rsidRDefault="00614168" w14:paraId="637805D2" w14:noSpellErr="1" wp14:textId="0544AD82">
            <w:pPr>
              <w:pStyle w:val="Normal"/>
              <w:rPr>
                <w:rFonts w:ascii="Helvetica" w:hAnsi="Helvetica"/>
                <w:sz w:val="20"/>
                <w:szCs w:val="20"/>
              </w:rPr>
            </w:pPr>
          </w:p>
        </w:tc>
      </w:tr>
      <w:tr xmlns:wp14="http://schemas.microsoft.com/office/word/2010/wordml" w:rsidRPr="00614168" w:rsidR="00614168" w:rsidTr="2681D098" w14:paraId="302EECE5" wp14:textId="77777777">
        <w:tc>
          <w:tcPr>
            <w:tcW w:w="8516" w:type="dxa"/>
            <w:gridSpan w:val="3"/>
            <w:shd w:val="clear" w:color="auto" w:fill="auto"/>
            <w:tcMar/>
          </w:tcPr>
          <w:p w:rsidRPr="00614168" w:rsidR="00614168" w:rsidP="00957164" w:rsidRDefault="00614168" w14:paraId="13BD5C27" wp14:textId="77777777">
            <w:pPr>
              <w:rPr>
                <w:rFonts w:ascii="Helvetica" w:hAnsi="Helvetica"/>
                <w:sz w:val="20"/>
                <w:szCs w:val="20"/>
              </w:rPr>
            </w:pPr>
            <w:r w:rsidRPr="00614168">
              <w:rPr>
                <w:rFonts w:ascii="Helvetica" w:hAnsi="Helvetica"/>
                <w:sz w:val="20"/>
                <w:szCs w:val="20"/>
              </w:rPr>
              <w:t>Provide details of anyone alleged to have caused the incident or to be the source of any concerns:</w:t>
            </w:r>
          </w:p>
          <w:p w:rsidRPr="00614168" w:rsidR="00614168" w:rsidP="00957164" w:rsidRDefault="00614168" w14:paraId="463F29E8" wp14:textId="77777777">
            <w:pPr>
              <w:rPr>
                <w:rFonts w:ascii="Helvetica" w:hAnsi="Helvetica"/>
                <w:sz w:val="20"/>
                <w:szCs w:val="20"/>
              </w:rPr>
            </w:pPr>
          </w:p>
          <w:p w:rsidRPr="00614168" w:rsidR="00614168" w:rsidP="244A2F97" w:rsidRDefault="00614168" w14:paraId="7094C804" wp14:textId="7C0AAC78">
            <w:pPr>
              <w:rPr>
                <w:rFonts w:ascii="Helvetica" w:hAnsi="Helvetica"/>
                <w:sz w:val="20"/>
                <w:szCs w:val="20"/>
              </w:rPr>
            </w:pPr>
          </w:p>
          <w:p w:rsidRPr="00614168" w:rsidR="00614168" w:rsidP="244A2F97" w:rsidRDefault="00614168" w14:paraId="17AD93B2" wp14:textId="309E8CA1">
            <w:pPr>
              <w:pStyle w:val="Normal"/>
              <w:rPr>
                <w:rFonts w:ascii="Helvetica" w:hAnsi="Helvetica"/>
                <w:sz w:val="20"/>
                <w:szCs w:val="20"/>
              </w:rPr>
            </w:pPr>
          </w:p>
        </w:tc>
      </w:tr>
      <w:tr xmlns:wp14="http://schemas.microsoft.com/office/word/2010/wordml" w:rsidRPr="00614168" w:rsidR="00614168" w:rsidTr="2681D098" w14:paraId="036107F2" wp14:textId="77777777">
        <w:tc>
          <w:tcPr>
            <w:tcW w:w="8516" w:type="dxa"/>
            <w:gridSpan w:val="3"/>
            <w:shd w:val="clear" w:color="auto" w:fill="auto"/>
            <w:tcMar/>
          </w:tcPr>
          <w:p w:rsidRPr="00614168" w:rsidR="00614168" w:rsidP="00957164" w:rsidRDefault="00614168" w14:paraId="62B2596C" wp14:textId="77777777">
            <w:pPr>
              <w:rPr>
                <w:rFonts w:ascii="Helvetica" w:hAnsi="Helvetica"/>
                <w:sz w:val="20"/>
                <w:szCs w:val="20"/>
              </w:rPr>
            </w:pPr>
            <w:r w:rsidRPr="00614168">
              <w:rPr>
                <w:rFonts w:ascii="Helvetica" w:hAnsi="Helvetica"/>
                <w:sz w:val="20"/>
                <w:szCs w:val="20"/>
              </w:rPr>
              <w:t>Provide details of anyone who has witnessed the incident or who shares the concerns:</w:t>
            </w:r>
          </w:p>
          <w:p w:rsidRPr="00614168" w:rsidR="006263E5" w:rsidP="65729D8D" w:rsidRDefault="006263E5" w14:paraId="02F2C34E" w14:noSpellErr="1" wp14:textId="19ACB383">
            <w:pPr>
              <w:pStyle w:val="Normal"/>
              <w:rPr>
                <w:rFonts w:ascii="Helvetica" w:hAnsi="Helvetica"/>
                <w:sz w:val="20"/>
                <w:szCs w:val="20"/>
              </w:rPr>
            </w:pPr>
          </w:p>
          <w:p w:rsidRPr="00614168" w:rsidR="00614168" w:rsidP="244A2F97" w:rsidRDefault="00614168" w14:paraId="660CB98D" wp14:textId="3FAFD7EC">
            <w:pPr>
              <w:rPr>
                <w:rFonts w:ascii="Helvetica" w:hAnsi="Helvetica"/>
                <w:sz w:val="20"/>
                <w:szCs w:val="20"/>
              </w:rPr>
            </w:pPr>
          </w:p>
          <w:p w:rsidRPr="00614168" w:rsidR="00614168" w:rsidP="244A2F97" w:rsidRDefault="00614168" w14:paraId="680A4E5D" wp14:textId="2FA2EA0C">
            <w:pPr>
              <w:pStyle w:val="Normal"/>
              <w:rPr>
                <w:rFonts w:ascii="Helvetica" w:hAnsi="Helvetica"/>
                <w:sz w:val="20"/>
                <w:szCs w:val="20"/>
              </w:rPr>
            </w:pPr>
          </w:p>
        </w:tc>
      </w:tr>
      <w:tr xmlns:wp14="http://schemas.microsoft.com/office/word/2010/wordml" w:rsidRPr="00614168" w:rsidR="00614168" w:rsidTr="2681D098" w14:paraId="01628D9C" wp14:textId="77777777">
        <w:tc>
          <w:tcPr>
            <w:tcW w:w="8516" w:type="dxa"/>
            <w:gridSpan w:val="3"/>
            <w:shd w:val="clear" w:color="auto" w:fill="auto"/>
            <w:tcMar/>
          </w:tcPr>
          <w:p w:rsidRPr="00614168" w:rsidR="00614168" w:rsidP="00957164" w:rsidRDefault="00614168" w14:paraId="66118E0E" wp14:textId="377AF518">
            <w:pPr>
              <w:rPr>
                <w:rFonts w:ascii="Helvetica" w:hAnsi="Helvetica"/>
                <w:sz w:val="20"/>
                <w:szCs w:val="20"/>
              </w:rPr>
            </w:pPr>
            <w:r w:rsidRPr="2681D098" w:rsidR="00614168">
              <w:rPr>
                <w:rFonts w:ascii="Helvetica" w:hAnsi="Helvetica"/>
                <w:sz w:val="20"/>
                <w:szCs w:val="20"/>
              </w:rPr>
              <w:t xml:space="preserve">Have you spoken to the </w:t>
            </w:r>
            <w:r w:rsidRPr="2681D098" w:rsidR="15F0A1B3">
              <w:rPr>
                <w:rFonts w:ascii="Helvetica" w:hAnsi="Helvetica"/>
                <w:sz w:val="20"/>
                <w:szCs w:val="20"/>
              </w:rPr>
              <w:t>person’s</w:t>
            </w:r>
            <w:r w:rsidRPr="2681D098" w:rsidR="00614168">
              <w:rPr>
                <w:rFonts w:ascii="Helvetica" w:hAnsi="Helvetica"/>
                <w:sz w:val="20"/>
                <w:szCs w:val="20"/>
              </w:rPr>
              <w:t xml:space="preserve"> parent/carers</w:t>
            </w:r>
            <w:r w:rsidRPr="2681D098" w:rsidR="21962176">
              <w:rPr>
                <w:rFonts w:ascii="Helvetica" w:hAnsi="Helvetica"/>
                <w:sz w:val="20"/>
                <w:szCs w:val="20"/>
              </w:rPr>
              <w:t xml:space="preserve"> (if needed)</w:t>
            </w:r>
            <w:r w:rsidRPr="2681D098" w:rsidR="00614168">
              <w:rPr>
                <w:rFonts w:ascii="Helvetica" w:hAnsi="Helvetica"/>
                <w:sz w:val="20"/>
                <w:szCs w:val="20"/>
              </w:rPr>
              <w:t xml:space="preserve">? If so, please provide details of what was said. If not, please </w:t>
            </w:r>
            <w:r w:rsidRPr="2681D098" w:rsidR="00614168">
              <w:rPr>
                <w:rFonts w:ascii="Helvetica" w:hAnsi="Helvetica"/>
                <w:sz w:val="20"/>
                <w:szCs w:val="20"/>
              </w:rPr>
              <w:t>state</w:t>
            </w:r>
            <w:r w:rsidRPr="2681D098" w:rsidR="00614168">
              <w:rPr>
                <w:rFonts w:ascii="Helvetica" w:hAnsi="Helvetica"/>
                <w:sz w:val="20"/>
                <w:szCs w:val="20"/>
              </w:rPr>
              <w:t xml:space="preserve"> the reason for this:</w:t>
            </w:r>
          </w:p>
          <w:p w:rsidR="00614168" w:rsidP="00957164" w:rsidRDefault="00614168" w14:paraId="19219836" wp14:textId="77777777">
            <w:pPr>
              <w:rPr>
                <w:rFonts w:ascii="Helvetica" w:hAnsi="Helvetica"/>
                <w:sz w:val="20"/>
                <w:szCs w:val="20"/>
              </w:rPr>
            </w:pPr>
          </w:p>
          <w:p w:rsidR="006263E5" w:rsidP="00957164" w:rsidRDefault="006263E5" w14:paraId="296FEF7D" wp14:textId="77777777">
            <w:pPr>
              <w:rPr>
                <w:rFonts w:ascii="Helvetica" w:hAnsi="Helvetica"/>
                <w:sz w:val="20"/>
                <w:szCs w:val="20"/>
              </w:rPr>
            </w:pPr>
          </w:p>
          <w:p w:rsidRPr="00614168" w:rsidR="00614168" w:rsidP="244A2F97" w:rsidRDefault="00614168" w14:paraId="74B58A23" wp14:textId="207609F8">
            <w:pPr>
              <w:rPr>
                <w:rFonts w:ascii="Helvetica" w:hAnsi="Helvetica"/>
                <w:sz w:val="20"/>
                <w:szCs w:val="20"/>
              </w:rPr>
            </w:pPr>
          </w:p>
          <w:p w:rsidRPr="00614168" w:rsidR="00614168" w:rsidP="244A2F97" w:rsidRDefault="00614168" w14:paraId="6ACB496F" wp14:textId="763D9B5B">
            <w:pPr>
              <w:pStyle w:val="Normal"/>
              <w:rPr>
                <w:rFonts w:ascii="Helvetica" w:hAnsi="Helvetica"/>
                <w:sz w:val="20"/>
                <w:szCs w:val="20"/>
              </w:rPr>
            </w:pPr>
          </w:p>
          <w:p w:rsidRPr="00614168" w:rsidR="00614168" w:rsidP="244A2F97" w:rsidRDefault="00614168" w14:paraId="7713A1E3" wp14:textId="53C09910">
            <w:pPr>
              <w:pStyle w:val="Normal"/>
              <w:rPr>
                <w:rFonts w:ascii="Helvetica" w:hAnsi="Helvetica"/>
                <w:sz w:val="20"/>
                <w:szCs w:val="20"/>
              </w:rPr>
            </w:pPr>
          </w:p>
          <w:p w:rsidRPr="00614168" w:rsidR="00614168" w:rsidP="244A2F97" w:rsidRDefault="00614168" w14:paraId="6A54CC6A" wp14:textId="1820B081">
            <w:pPr>
              <w:pStyle w:val="Normal"/>
              <w:rPr>
                <w:rFonts w:ascii="Helvetica" w:hAnsi="Helvetica"/>
                <w:sz w:val="20"/>
                <w:szCs w:val="20"/>
              </w:rPr>
            </w:pPr>
          </w:p>
          <w:p w:rsidRPr="00614168" w:rsidR="00614168" w:rsidP="244A2F97" w:rsidRDefault="00614168" w14:paraId="6D072C0D" wp14:textId="322D6507">
            <w:pPr>
              <w:pStyle w:val="Normal"/>
              <w:rPr>
                <w:rFonts w:ascii="Helvetica" w:hAnsi="Helvetica"/>
                <w:sz w:val="20"/>
                <w:szCs w:val="20"/>
              </w:rPr>
            </w:pPr>
          </w:p>
        </w:tc>
      </w:tr>
      <w:tr xmlns:wp14="http://schemas.microsoft.com/office/word/2010/wordml" w:rsidRPr="00614168" w:rsidR="00614168" w:rsidTr="2681D098" w14:paraId="7146AEB1" wp14:textId="77777777">
        <w:tc>
          <w:tcPr>
            <w:tcW w:w="8516" w:type="dxa"/>
            <w:gridSpan w:val="3"/>
            <w:shd w:val="clear" w:color="auto" w:fill="auto"/>
            <w:tcMar/>
          </w:tcPr>
          <w:p w:rsidRPr="00614168" w:rsidR="00614168" w:rsidP="00957164" w:rsidRDefault="00614168" w14:paraId="02DA71D8" wp14:textId="123CD36D">
            <w:pPr>
              <w:rPr>
                <w:rFonts w:ascii="Helvetica" w:hAnsi="Helvetica"/>
                <w:sz w:val="20"/>
                <w:szCs w:val="20"/>
              </w:rPr>
            </w:pPr>
            <w:r w:rsidRPr="2681D098" w:rsidR="00614168">
              <w:rPr>
                <w:rFonts w:ascii="Helvetica" w:hAnsi="Helvetica"/>
                <w:sz w:val="20"/>
                <w:szCs w:val="20"/>
              </w:rPr>
              <w:t xml:space="preserve">Are you aware of any </w:t>
            </w:r>
            <w:r w:rsidRPr="2681D098" w:rsidR="00614168">
              <w:rPr>
                <w:rFonts w:ascii="Helvetica" w:hAnsi="Helvetica"/>
                <w:sz w:val="20"/>
                <w:szCs w:val="20"/>
              </w:rPr>
              <w:t>previous</w:t>
            </w:r>
            <w:r w:rsidRPr="2681D098" w:rsidR="00614168">
              <w:rPr>
                <w:rFonts w:ascii="Helvetica" w:hAnsi="Helvetica"/>
                <w:sz w:val="20"/>
                <w:szCs w:val="20"/>
              </w:rPr>
              <w:t xml:space="preserve"> incidents or concerns relating to this </w:t>
            </w:r>
            <w:r w:rsidRPr="2681D098" w:rsidR="30C555D3">
              <w:rPr>
                <w:rFonts w:ascii="Helvetica" w:hAnsi="Helvetica"/>
                <w:sz w:val="20"/>
                <w:szCs w:val="20"/>
              </w:rPr>
              <w:t xml:space="preserve">person </w:t>
            </w:r>
            <w:r w:rsidRPr="2681D098" w:rsidR="00614168">
              <w:rPr>
                <w:rFonts w:ascii="Helvetica" w:hAnsi="Helvetica"/>
                <w:sz w:val="20"/>
                <w:szCs w:val="20"/>
              </w:rPr>
              <w:t>and of any current risk management plan/support plan? If so, please provide details:</w:t>
            </w:r>
          </w:p>
          <w:p w:rsidRPr="00614168" w:rsidR="00614168" w:rsidP="00957164" w:rsidRDefault="00614168" w14:paraId="48A21919" wp14:textId="77777777">
            <w:pPr>
              <w:rPr>
                <w:rFonts w:ascii="Helvetica" w:hAnsi="Helvetica"/>
                <w:sz w:val="20"/>
                <w:szCs w:val="20"/>
              </w:rPr>
            </w:pPr>
          </w:p>
          <w:p w:rsidRPr="00614168" w:rsidR="00614168" w:rsidP="244A2F97" w:rsidRDefault="00614168" w14:paraId="231430EB" wp14:textId="071648EC">
            <w:pPr>
              <w:rPr>
                <w:rFonts w:ascii="Helvetica" w:hAnsi="Helvetica"/>
                <w:sz w:val="20"/>
                <w:szCs w:val="20"/>
              </w:rPr>
            </w:pPr>
          </w:p>
          <w:p w:rsidRPr="00614168" w:rsidR="00614168" w:rsidP="244A2F97" w:rsidRDefault="00614168" w14:paraId="3954F3A0" wp14:textId="59A2B5BD">
            <w:pPr>
              <w:pStyle w:val="Normal"/>
              <w:rPr>
                <w:rFonts w:ascii="Helvetica" w:hAnsi="Helvetica"/>
                <w:sz w:val="20"/>
                <w:szCs w:val="20"/>
              </w:rPr>
            </w:pPr>
          </w:p>
          <w:p w:rsidRPr="00614168" w:rsidR="00614168" w:rsidP="244A2F97" w:rsidRDefault="00614168" w14:paraId="6CECE4D4" wp14:textId="6520384E">
            <w:pPr>
              <w:pStyle w:val="Normal"/>
              <w:rPr>
                <w:rFonts w:ascii="Helvetica" w:hAnsi="Helvetica"/>
                <w:sz w:val="20"/>
                <w:szCs w:val="20"/>
              </w:rPr>
            </w:pPr>
          </w:p>
          <w:p w:rsidRPr="00614168" w:rsidR="00614168" w:rsidP="244A2F97" w:rsidRDefault="00614168" w14:paraId="58C352F1" wp14:textId="33D15939">
            <w:pPr>
              <w:pStyle w:val="Normal"/>
              <w:rPr>
                <w:rFonts w:ascii="Helvetica" w:hAnsi="Helvetica"/>
                <w:sz w:val="20"/>
                <w:szCs w:val="20"/>
              </w:rPr>
            </w:pPr>
          </w:p>
          <w:p w:rsidRPr="00614168" w:rsidR="00614168" w:rsidP="244A2F97" w:rsidRDefault="00614168" w14:paraId="6B1CB6DD" wp14:textId="13F20A90">
            <w:pPr>
              <w:pStyle w:val="Normal"/>
              <w:rPr>
                <w:rFonts w:ascii="Helvetica" w:hAnsi="Helvetica"/>
                <w:sz w:val="20"/>
                <w:szCs w:val="20"/>
              </w:rPr>
            </w:pPr>
          </w:p>
          <w:p w:rsidRPr="00614168" w:rsidR="00614168" w:rsidP="244A2F97" w:rsidRDefault="00614168" w14:paraId="5023141B" wp14:textId="3F2C2516">
            <w:pPr>
              <w:pStyle w:val="Normal"/>
              <w:rPr>
                <w:rFonts w:ascii="Helvetica" w:hAnsi="Helvetica"/>
                <w:sz w:val="20"/>
                <w:szCs w:val="20"/>
              </w:rPr>
            </w:pPr>
          </w:p>
        </w:tc>
      </w:tr>
      <w:tr xmlns:wp14="http://schemas.microsoft.com/office/word/2010/wordml" w:rsidRPr="00614168" w:rsidR="00614168" w:rsidTr="2681D098" w14:paraId="4D4DA493" wp14:textId="77777777">
        <w:tc>
          <w:tcPr>
            <w:tcW w:w="8516" w:type="dxa"/>
            <w:gridSpan w:val="3"/>
            <w:shd w:val="clear" w:color="auto" w:fill="auto"/>
            <w:tcMar/>
          </w:tcPr>
          <w:p w:rsidRPr="00614168" w:rsidR="00614168" w:rsidP="00957164" w:rsidRDefault="00614168" w14:paraId="55EC3D55" wp14:textId="6120118F">
            <w:pPr>
              <w:rPr>
                <w:rFonts w:ascii="Helvetica" w:hAnsi="Helvetica"/>
                <w:sz w:val="20"/>
                <w:szCs w:val="20"/>
              </w:rPr>
            </w:pPr>
            <w:r w:rsidRPr="244A2F97" w:rsidR="244A2F97">
              <w:rPr>
                <w:rFonts w:ascii="Helvetica" w:hAnsi="Helvetica"/>
                <w:sz w:val="20"/>
                <w:szCs w:val="20"/>
              </w:rPr>
              <w:t>Has the situation been discussed with the named person? If so, summarise the discussion:</w:t>
            </w:r>
          </w:p>
          <w:p w:rsidR="65729D8D" w:rsidP="65729D8D" w:rsidRDefault="65729D8D" w14:paraId="00177496" w14:textId="18725759">
            <w:pPr>
              <w:pStyle w:val="Normal"/>
              <w:rPr>
                <w:rFonts w:ascii="Helvetica" w:hAnsi="Helvetica"/>
                <w:sz w:val="20"/>
                <w:szCs w:val="20"/>
              </w:rPr>
            </w:pPr>
          </w:p>
          <w:p w:rsidRPr="00614168" w:rsidR="00614168" w:rsidP="244A2F97" w:rsidRDefault="00614168" w14:paraId="3BAF5622" wp14:textId="2DF4CDC7">
            <w:pPr>
              <w:pStyle w:val="Normal"/>
              <w:rPr>
                <w:rFonts w:ascii="Helvetica" w:hAnsi="Helvetica"/>
                <w:sz w:val="20"/>
                <w:szCs w:val="20"/>
              </w:rPr>
            </w:pPr>
          </w:p>
          <w:p w:rsidRPr="00614168" w:rsidR="00614168" w:rsidP="244A2F97" w:rsidRDefault="00614168" w14:paraId="10634E27" wp14:textId="2E3504B9">
            <w:pPr>
              <w:pStyle w:val="Normal"/>
              <w:rPr>
                <w:rFonts w:ascii="Helvetica" w:hAnsi="Helvetica"/>
                <w:sz w:val="20"/>
                <w:szCs w:val="20"/>
              </w:rPr>
            </w:pPr>
          </w:p>
          <w:p w:rsidRPr="00614168" w:rsidR="00614168" w:rsidP="244A2F97" w:rsidRDefault="00614168" w14:paraId="22D7D672" wp14:textId="49E4C5EC">
            <w:pPr>
              <w:pStyle w:val="Normal"/>
              <w:rPr>
                <w:rFonts w:ascii="Helvetica" w:hAnsi="Helvetica"/>
                <w:sz w:val="20"/>
                <w:szCs w:val="20"/>
              </w:rPr>
            </w:pPr>
          </w:p>
          <w:p w:rsidRPr="00614168" w:rsidR="00614168" w:rsidP="244A2F97" w:rsidRDefault="00614168" w14:paraId="33C60B49" wp14:textId="5B499F7B">
            <w:pPr>
              <w:pStyle w:val="Normal"/>
              <w:rPr>
                <w:rFonts w:ascii="Helvetica" w:hAnsi="Helvetica"/>
                <w:sz w:val="20"/>
                <w:szCs w:val="20"/>
              </w:rPr>
            </w:pPr>
          </w:p>
          <w:p w:rsidRPr="00614168" w:rsidR="00614168" w:rsidP="65729D8D" w:rsidRDefault="00614168" w14:paraId="49E398E2" wp14:textId="55FB1DF2">
            <w:pPr>
              <w:pStyle w:val="Normal"/>
              <w:rPr>
                <w:rFonts w:ascii="Helvetica" w:hAnsi="Helvetica"/>
                <w:sz w:val="20"/>
                <w:szCs w:val="20"/>
              </w:rPr>
            </w:pPr>
          </w:p>
        </w:tc>
      </w:tr>
      <w:tr xmlns:wp14="http://schemas.microsoft.com/office/word/2010/wordml" w:rsidRPr="00614168" w:rsidR="00614168" w:rsidTr="2681D098" w14:paraId="1FEFB575" wp14:textId="77777777">
        <w:tc>
          <w:tcPr>
            <w:tcW w:w="8516" w:type="dxa"/>
            <w:gridSpan w:val="3"/>
            <w:shd w:val="clear" w:color="auto" w:fill="auto"/>
            <w:tcMar/>
          </w:tcPr>
          <w:p w:rsidRPr="00614168" w:rsidR="00614168" w:rsidP="00957164" w:rsidRDefault="00614168" w14:paraId="642F64F7" wp14:textId="38236CB3">
            <w:pPr>
              <w:rPr>
                <w:rFonts w:ascii="Helvetica" w:hAnsi="Helvetica"/>
                <w:sz w:val="20"/>
                <w:szCs w:val="20"/>
              </w:rPr>
            </w:pPr>
            <w:r w:rsidRPr="2681D098" w:rsidR="768668D0">
              <w:rPr>
                <w:rFonts w:ascii="Helvetica" w:hAnsi="Helvetica"/>
                <w:sz w:val="20"/>
                <w:szCs w:val="20"/>
              </w:rPr>
              <w:t>Have you informed any other statutory authorities?</w:t>
            </w:r>
          </w:p>
          <w:p w:rsidR="65729D8D" w:rsidP="65729D8D" w:rsidRDefault="65729D8D" w14:paraId="4219066E" w14:textId="741825F5">
            <w:pPr>
              <w:pStyle w:val="Normal"/>
              <w:rPr>
                <w:rFonts w:ascii="Helvetica" w:hAnsi="Helvetica"/>
                <w:sz w:val="20"/>
                <w:szCs w:val="20"/>
              </w:rPr>
            </w:pPr>
          </w:p>
          <w:p w:rsidRPr="00614168" w:rsidR="00614168" w:rsidP="00957164" w:rsidRDefault="00614168" w14:paraId="06971CD3" wp14:textId="77777777">
            <w:pPr>
              <w:rPr>
                <w:rFonts w:ascii="Helvetica" w:hAnsi="Helvetica"/>
                <w:sz w:val="20"/>
                <w:szCs w:val="20"/>
              </w:rPr>
            </w:pPr>
          </w:p>
          <w:p w:rsidR="2C248EF6" w:rsidP="2C248EF6" w:rsidRDefault="2C248EF6" w14:paraId="2DB2730C" w14:textId="6C1B2E8E">
            <w:pPr>
              <w:pStyle w:val="Normal"/>
              <w:rPr>
                <w:rFonts w:ascii="Helvetica" w:hAnsi="Helvetica"/>
                <w:sz w:val="20"/>
                <w:szCs w:val="20"/>
              </w:rPr>
            </w:pPr>
          </w:p>
          <w:p w:rsidRPr="00614168" w:rsidR="00614168" w:rsidP="00957164" w:rsidRDefault="00614168" w14:paraId="1033CA64" wp14:textId="77777777">
            <w:pPr>
              <w:rPr>
                <w:rFonts w:ascii="Helvetica" w:hAnsi="Helvetica"/>
                <w:b/>
                <w:sz w:val="20"/>
                <w:szCs w:val="20"/>
              </w:rPr>
            </w:pPr>
            <w:r w:rsidRPr="00614168">
              <w:rPr>
                <w:rFonts w:ascii="Helvetica" w:hAnsi="Helvetica"/>
                <w:b/>
                <w:sz w:val="20"/>
                <w:szCs w:val="20"/>
              </w:rPr>
              <w:t>Police</w:t>
            </w:r>
          </w:p>
          <w:p w:rsidRPr="00614168" w:rsidR="00614168" w:rsidP="00957164" w:rsidRDefault="00614168" w14:paraId="2C66EA1C" wp14:textId="77777777">
            <w:pPr>
              <w:rPr>
                <w:rFonts w:ascii="Helvetica" w:hAnsi="Helvetica"/>
                <w:sz w:val="20"/>
                <w:szCs w:val="20"/>
              </w:rPr>
            </w:pPr>
            <w:r w:rsidRPr="00614168">
              <w:rPr>
                <w:rFonts w:ascii="Helvetica" w:hAnsi="Helvetica"/>
                <w:sz w:val="20"/>
                <w:szCs w:val="20"/>
              </w:rPr>
              <w:t>Date and Time:</w:t>
            </w:r>
          </w:p>
          <w:p w:rsidRPr="00614168" w:rsidR="00614168" w:rsidP="00957164" w:rsidRDefault="00614168" w14:paraId="1500F802" wp14:textId="77777777">
            <w:pPr>
              <w:rPr>
                <w:rFonts w:ascii="Helvetica" w:hAnsi="Helvetica"/>
                <w:sz w:val="20"/>
                <w:szCs w:val="20"/>
              </w:rPr>
            </w:pPr>
            <w:r w:rsidRPr="00614168">
              <w:rPr>
                <w:rFonts w:ascii="Helvetica" w:hAnsi="Helvetica"/>
                <w:sz w:val="20"/>
                <w:szCs w:val="20"/>
              </w:rPr>
              <w:t>Name and phone number of person spoken to:</w:t>
            </w:r>
          </w:p>
          <w:p w:rsidRPr="00614168" w:rsidR="00614168" w:rsidP="00957164" w:rsidRDefault="00614168" w14:paraId="2A1F701D" wp14:textId="77777777">
            <w:pPr>
              <w:rPr>
                <w:rFonts w:ascii="Helvetica" w:hAnsi="Helvetica"/>
                <w:sz w:val="20"/>
                <w:szCs w:val="20"/>
              </w:rPr>
            </w:pPr>
          </w:p>
          <w:p w:rsidR="244A2F97" w:rsidP="244A2F97" w:rsidRDefault="244A2F97" w14:paraId="38DCFB05" w14:textId="03281352">
            <w:pPr>
              <w:pStyle w:val="Normal"/>
              <w:rPr>
                <w:rFonts w:ascii="Helvetica" w:hAnsi="Helvetica"/>
                <w:sz w:val="20"/>
                <w:szCs w:val="20"/>
              </w:rPr>
            </w:pPr>
          </w:p>
          <w:p w:rsidRPr="00614168" w:rsidR="00614168" w:rsidP="00957164" w:rsidRDefault="00614168" w14:paraId="03EFCA41" wp14:textId="77777777">
            <w:pPr>
              <w:rPr>
                <w:rFonts w:ascii="Helvetica" w:hAnsi="Helvetica"/>
                <w:sz w:val="20"/>
                <w:szCs w:val="20"/>
              </w:rPr>
            </w:pPr>
          </w:p>
          <w:p w:rsidRPr="00614168" w:rsidR="00614168" w:rsidP="2681D098" w:rsidRDefault="00614168" w14:paraId="35A9B79C" wp14:textId="0ABFF9F9">
            <w:pPr>
              <w:rPr>
                <w:rFonts w:ascii="Helvetica" w:hAnsi="Helvetica"/>
                <w:b w:val="1"/>
                <w:bCs w:val="1"/>
                <w:sz w:val="20"/>
                <w:szCs w:val="20"/>
              </w:rPr>
            </w:pPr>
            <w:r w:rsidRPr="2681D098" w:rsidR="00614168">
              <w:rPr>
                <w:rFonts w:ascii="Helvetica" w:hAnsi="Helvetica"/>
                <w:b w:val="1"/>
                <w:bCs w:val="1"/>
                <w:sz w:val="20"/>
                <w:szCs w:val="20"/>
              </w:rPr>
              <w:t>Local Authority Social Care</w:t>
            </w:r>
          </w:p>
          <w:p w:rsidRPr="00614168" w:rsidR="00614168" w:rsidP="00957164" w:rsidRDefault="00614168" w14:paraId="27C610E5" wp14:textId="77777777">
            <w:pPr>
              <w:rPr>
                <w:rFonts w:ascii="Helvetica" w:hAnsi="Helvetica"/>
                <w:sz w:val="20"/>
                <w:szCs w:val="20"/>
              </w:rPr>
            </w:pPr>
            <w:r w:rsidRPr="00614168">
              <w:rPr>
                <w:rFonts w:ascii="Helvetica" w:hAnsi="Helvetica"/>
                <w:sz w:val="20"/>
                <w:szCs w:val="20"/>
              </w:rPr>
              <w:t>Date and Time:</w:t>
            </w:r>
          </w:p>
          <w:p w:rsidRPr="00614168" w:rsidR="00614168" w:rsidP="00957164" w:rsidRDefault="00614168" w14:paraId="15C11F4D" wp14:textId="77777777">
            <w:pPr>
              <w:rPr>
                <w:rFonts w:ascii="Helvetica" w:hAnsi="Helvetica"/>
                <w:sz w:val="20"/>
                <w:szCs w:val="20"/>
              </w:rPr>
            </w:pPr>
            <w:r w:rsidRPr="00614168">
              <w:rPr>
                <w:rFonts w:ascii="Helvetica" w:hAnsi="Helvetica"/>
                <w:sz w:val="20"/>
                <w:szCs w:val="20"/>
              </w:rPr>
              <w:t>Name and phone number of person spoken to:</w:t>
            </w:r>
          </w:p>
          <w:p w:rsidRPr="00614168" w:rsidR="00614168" w:rsidP="2C248EF6" w:rsidRDefault="00614168" w14:paraId="5220BBB2" wp14:textId="2B48F968">
            <w:pPr>
              <w:pStyle w:val="Normal"/>
              <w:rPr>
                <w:rFonts w:ascii="Helvetica" w:hAnsi="Helvetica"/>
                <w:sz w:val="20"/>
                <w:szCs w:val="20"/>
              </w:rPr>
            </w:pPr>
          </w:p>
          <w:p w:rsidR="244A2F97" w:rsidP="244A2F97" w:rsidRDefault="244A2F97" w14:paraId="39F0CE49" w14:textId="7350C68E">
            <w:pPr>
              <w:pStyle w:val="Normal"/>
              <w:rPr>
                <w:rFonts w:ascii="Helvetica" w:hAnsi="Helvetica"/>
                <w:sz w:val="20"/>
                <w:szCs w:val="20"/>
              </w:rPr>
            </w:pPr>
          </w:p>
          <w:p w:rsidRPr="00614168" w:rsidR="00614168" w:rsidP="65729D8D" w:rsidRDefault="00614168" w14:paraId="6D9C8D39" w14:noSpellErr="1" wp14:textId="28FA8873">
            <w:pPr>
              <w:pStyle w:val="Normal"/>
              <w:rPr>
                <w:rFonts w:ascii="Helvetica" w:hAnsi="Helvetica"/>
                <w:sz w:val="20"/>
                <w:szCs w:val="20"/>
              </w:rPr>
            </w:pPr>
          </w:p>
        </w:tc>
      </w:tr>
      <w:tr xmlns:wp14="http://schemas.microsoft.com/office/word/2010/wordml" w:rsidRPr="00614168" w:rsidR="00614168" w:rsidTr="2681D098" w14:paraId="0E386CDE" wp14:textId="77777777">
        <w:tc>
          <w:tcPr>
            <w:tcW w:w="8516" w:type="dxa"/>
            <w:gridSpan w:val="3"/>
            <w:shd w:val="clear" w:color="auto" w:fill="auto"/>
            <w:tcMar/>
          </w:tcPr>
          <w:p w:rsidRPr="00614168" w:rsidR="00614168" w:rsidP="00957164" w:rsidRDefault="00614168" w14:paraId="63CE6E95" wp14:textId="77777777">
            <w:pPr>
              <w:rPr>
                <w:rFonts w:ascii="Helvetica" w:hAnsi="Helvetica"/>
                <w:sz w:val="20"/>
                <w:szCs w:val="20"/>
              </w:rPr>
            </w:pPr>
            <w:r w:rsidRPr="00614168">
              <w:rPr>
                <w:rFonts w:ascii="Helvetica" w:hAnsi="Helvetica"/>
                <w:sz w:val="20"/>
                <w:szCs w:val="20"/>
              </w:rPr>
              <w:t>What has happened since referring to statutory agency(</w:t>
            </w:r>
            <w:proofErr w:type="spellStart"/>
            <w:r w:rsidRPr="00614168">
              <w:rPr>
                <w:rFonts w:ascii="Helvetica" w:hAnsi="Helvetica"/>
                <w:sz w:val="20"/>
                <w:szCs w:val="20"/>
              </w:rPr>
              <w:t>ies</w:t>
            </w:r>
            <w:proofErr w:type="spellEnd"/>
            <w:r w:rsidRPr="00614168">
              <w:rPr>
                <w:rFonts w:ascii="Helvetica" w:hAnsi="Helvetica"/>
                <w:sz w:val="20"/>
                <w:szCs w:val="20"/>
              </w:rPr>
              <w:t>)? Include the date and nature of feedback from referral, outcome and relevant dates:</w:t>
            </w:r>
          </w:p>
          <w:p w:rsidR="006263E5" w:rsidP="65729D8D" w:rsidRDefault="006263E5" w14:paraId="77A52294" w14:noSpellErr="1" wp14:textId="4FD7032B">
            <w:pPr>
              <w:pStyle w:val="Normal"/>
              <w:rPr>
                <w:rFonts w:ascii="Helvetica" w:hAnsi="Helvetica"/>
                <w:sz w:val="20"/>
                <w:szCs w:val="20"/>
              </w:rPr>
            </w:pPr>
          </w:p>
          <w:p w:rsidRPr="00614168" w:rsidR="00614168" w:rsidP="244A2F97" w:rsidRDefault="00614168" w14:paraId="54A49BCD" wp14:textId="01B34C80">
            <w:pPr>
              <w:pStyle w:val="Normal"/>
              <w:rPr>
                <w:rFonts w:ascii="Helvetica" w:hAnsi="Helvetica"/>
                <w:sz w:val="20"/>
                <w:szCs w:val="20"/>
              </w:rPr>
            </w:pPr>
          </w:p>
          <w:p w:rsidRPr="00614168" w:rsidR="00614168" w:rsidP="244A2F97" w:rsidRDefault="00614168" w14:paraId="6411FDF5" wp14:textId="07B4772C">
            <w:pPr>
              <w:pStyle w:val="Normal"/>
              <w:rPr>
                <w:rFonts w:ascii="Helvetica" w:hAnsi="Helvetica"/>
                <w:sz w:val="20"/>
                <w:szCs w:val="20"/>
              </w:rPr>
            </w:pPr>
          </w:p>
          <w:p w:rsidRPr="00614168" w:rsidR="00614168" w:rsidP="2C248EF6" w:rsidRDefault="00614168" w14:paraId="450EA2D7" wp14:textId="76600DBF">
            <w:pPr>
              <w:pStyle w:val="Normal"/>
              <w:rPr>
                <w:rFonts w:ascii="Helvetica" w:hAnsi="Helvetica"/>
                <w:sz w:val="20"/>
                <w:szCs w:val="20"/>
              </w:rPr>
            </w:pPr>
          </w:p>
        </w:tc>
      </w:tr>
      <w:tr xmlns:wp14="http://schemas.microsoft.com/office/word/2010/wordml" w:rsidRPr="00614168" w:rsidR="00614168" w:rsidTr="2681D098" w14:paraId="6D2F5195" wp14:textId="77777777">
        <w:tc>
          <w:tcPr>
            <w:tcW w:w="8516" w:type="dxa"/>
            <w:gridSpan w:val="3"/>
            <w:shd w:val="clear" w:color="auto" w:fill="auto"/>
            <w:tcMar/>
          </w:tcPr>
          <w:p w:rsidRPr="00614168" w:rsidR="00614168" w:rsidP="00957164" w:rsidRDefault="00614168" w14:paraId="617C7C1A" wp14:textId="19764CD3">
            <w:pPr>
              <w:rPr>
                <w:rFonts w:ascii="Helvetica" w:hAnsi="Helvetica"/>
                <w:sz w:val="20"/>
                <w:szCs w:val="20"/>
              </w:rPr>
            </w:pPr>
            <w:r w:rsidRPr="2681D098" w:rsidR="00614168">
              <w:rPr>
                <w:rFonts w:ascii="Helvetica" w:hAnsi="Helvetica"/>
                <w:sz w:val="20"/>
                <w:szCs w:val="20"/>
              </w:rPr>
              <w:t xml:space="preserve">If the concerns are not about child protection, details of any further steps taken to provide support to </w:t>
            </w:r>
            <w:r w:rsidRPr="2681D098" w:rsidR="5C82DFEA">
              <w:rPr>
                <w:rFonts w:ascii="Helvetica" w:hAnsi="Helvetica"/>
                <w:sz w:val="20"/>
                <w:szCs w:val="20"/>
              </w:rPr>
              <w:t>person</w:t>
            </w:r>
            <w:r w:rsidRPr="2681D098" w:rsidR="00614168">
              <w:rPr>
                <w:rFonts w:ascii="Helvetica" w:hAnsi="Helvetica"/>
                <w:sz w:val="20"/>
                <w:szCs w:val="20"/>
              </w:rPr>
              <w:t xml:space="preserve"> and any other agencies involved:</w:t>
            </w:r>
          </w:p>
          <w:p w:rsidR="00B464B3" w:rsidP="65729D8D" w:rsidRDefault="00B464B3" w14:paraId="121FD38A" w14:noSpellErr="1" wp14:textId="1E993DF3">
            <w:pPr>
              <w:pStyle w:val="Normal"/>
              <w:rPr>
                <w:rFonts w:ascii="Helvetica" w:hAnsi="Helvetica"/>
                <w:sz w:val="20"/>
                <w:szCs w:val="20"/>
              </w:rPr>
            </w:pPr>
          </w:p>
          <w:p w:rsidR="006263E5" w:rsidP="2C248EF6" w:rsidRDefault="006263E5" w14:paraId="27357532" wp14:textId="3157F257">
            <w:pPr>
              <w:pStyle w:val="Normal"/>
              <w:rPr>
                <w:rFonts w:ascii="Helvetica" w:hAnsi="Helvetica"/>
                <w:sz w:val="20"/>
                <w:szCs w:val="20"/>
              </w:rPr>
            </w:pPr>
          </w:p>
          <w:p w:rsidRPr="00614168" w:rsidR="00614168" w:rsidP="244A2F97" w:rsidRDefault="00614168" w14:paraId="1E5786B0" wp14:textId="42290E63">
            <w:pPr>
              <w:rPr>
                <w:rFonts w:ascii="Helvetica" w:hAnsi="Helvetica"/>
                <w:sz w:val="20"/>
                <w:szCs w:val="20"/>
              </w:rPr>
            </w:pPr>
          </w:p>
          <w:p w:rsidRPr="00614168" w:rsidR="00614168" w:rsidP="244A2F97" w:rsidRDefault="00614168" w14:paraId="07F023C8" wp14:textId="6D29C985">
            <w:pPr>
              <w:pStyle w:val="Normal"/>
              <w:rPr>
                <w:rFonts w:ascii="Helvetica" w:hAnsi="Helvetica"/>
                <w:sz w:val="20"/>
                <w:szCs w:val="20"/>
              </w:rPr>
            </w:pPr>
          </w:p>
        </w:tc>
      </w:tr>
    </w:tbl>
    <w:p xmlns:wp14="http://schemas.microsoft.com/office/word/2010/wordml" w:rsidR="00E97176" w:rsidRDefault="00E97176" w14:paraId="4BDB5498" wp14:textId="77777777">
      <w:pPr>
        <w:rPr>
          <w:rFonts w:ascii="Helvetica" w:hAnsi="Helvetica" w:cs="Helvetica"/>
          <w:b/>
          <w:i/>
          <w:sz w:val="20"/>
          <w:szCs w:val="20"/>
        </w:rPr>
      </w:pPr>
    </w:p>
    <w:sectPr w:rsidR="00E97176" w:rsidSect="00A24A4D">
      <w:footerReference w:type="default" r:id="rId9"/>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96E71" w:rsidRDefault="00996E71" w14:paraId="2916C19D" wp14:textId="77777777">
      <w:r>
        <w:separator/>
      </w:r>
    </w:p>
  </w:endnote>
  <w:endnote w:type="continuationSeparator" w:id="0">
    <w:p xmlns:wp14="http://schemas.microsoft.com/office/word/2010/wordml" w:rsidR="00996E71" w:rsidRDefault="00996E71" w14:paraId="7486946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E0783" w:rsidRDefault="000E0783" w14:paraId="34B2E4B6" wp14:textId="77777777">
    <w:pPr>
      <w:pStyle w:val="Footer"/>
      <w:rPr>
        <w:rFonts w:ascii="Helvetica" w:hAnsi="Helvetica" w:cs="Helvetica"/>
        <w:i/>
        <w:sz w:val="18"/>
        <w:szCs w:val="18"/>
      </w:rPr>
    </w:pPr>
    <w:r w:rsidRPr="001716CF">
      <w:rPr>
        <w:rFonts w:ascii="Helvetica" w:hAnsi="Helvetica" w:cs="Helvetica"/>
        <w:i/>
        <w:sz w:val="18"/>
        <w:szCs w:val="18"/>
      </w:rPr>
      <w:t>Media Trust</w:t>
    </w:r>
    <w:r w:rsidRPr="001716CF">
      <w:rPr>
        <w:rFonts w:ascii="Helvetica" w:hAnsi="Helvetica" w:cs="Helvetica"/>
        <w:i/>
        <w:iCs/>
        <w:sz w:val="18"/>
        <w:szCs w:val="18"/>
      </w:rPr>
      <w:t xml:space="preserve">   </w:t>
    </w:r>
    <w:r w:rsidRPr="001716CF">
      <w:rPr>
        <w:rFonts w:ascii="Helvetica" w:hAnsi="Helvetica" w:cs="Helvetica"/>
        <w:i/>
        <w:sz w:val="18"/>
        <w:szCs w:val="18"/>
      </w:rPr>
      <w:tab/>
    </w:r>
    <w:r>
      <w:rPr>
        <w:rFonts w:ascii="Helvetica" w:hAnsi="Helvetica" w:cs="Helvetica"/>
        <w:i/>
        <w:sz w:val="18"/>
        <w:szCs w:val="18"/>
      </w:rPr>
      <w:t>Child and Vulnerable Adult Protection Summary</w:t>
    </w:r>
  </w:p>
  <w:p xmlns:wp14="http://schemas.microsoft.com/office/word/2010/wordml" w:rsidRPr="001716CF" w:rsidR="000E0783" w:rsidRDefault="000E0783" w14:paraId="799B7199" wp14:textId="77777777">
    <w:pPr>
      <w:pStyle w:val="Footer"/>
      <w:rPr>
        <w:rFonts w:ascii="Helvetica" w:hAnsi="Helvetica" w:cs="Helvetica"/>
        <w:i/>
        <w:sz w:val="18"/>
        <w:szCs w:val="18"/>
      </w:rPr>
    </w:pPr>
    <w:r w:rsidRPr="001716CF">
      <w:rPr>
        <w:rFonts w:ascii="Helvetica" w:hAnsi="Helvetica" w:cs="Helvetica"/>
        <w:i/>
        <w:sz w:val="18"/>
        <w:szCs w:val="18"/>
      </w:rPr>
      <w:tab/>
    </w:r>
    <w:r w:rsidRPr="001716CF">
      <w:rPr>
        <w:rFonts w:ascii="Helvetica" w:hAnsi="Helvetica" w:cs="Helvetica"/>
        <w:i/>
        <w:sz w:val="18"/>
        <w:szCs w:val="18"/>
      </w:rPr>
      <w:t xml:space="preserve">Page </w:t>
    </w:r>
    <w:r w:rsidRPr="001716CF">
      <w:rPr>
        <w:rStyle w:val="PageNumber"/>
        <w:rFonts w:ascii="Helvetica" w:hAnsi="Helvetica" w:cs="Helvetica"/>
        <w:i/>
        <w:sz w:val="18"/>
        <w:szCs w:val="18"/>
      </w:rPr>
      <w:fldChar w:fldCharType="begin"/>
    </w:r>
    <w:r w:rsidRPr="001716CF">
      <w:rPr>
        <w:rStyle w:val="PageNumber"/>
        <w:rFonts w:ascii="Helvetica" w:hAnsi="Helvetica" w:cs="Helvetica"/>
        <w:i/>
        <w:sz w:val="18"/>
        <w:szCs w:val="18"/>
      </w:rPr>
      <w:instrText xml:space="preserve"> PAGE </w:instrText>
    </w:r>
    <w:r w:rsidRPr="001716CF">
      <w:rPr>
        <w:rStyle w:val="PageNumber"/>
        <w:rFonts w:ascii="Helvetica" w:hAnsi="Helvetica" w:cs="Helvetica"/>
        <w:i/>
        <w:sz w:val="18"/>
        <w:szCs w:val="18"/>
      </w:rPr>
      <w:fldChar w:fldCharType="separate"/>
    </w:r>
    <w:r w:rsidR="00EC0A1F">
      <w:rPr>
        <w:rStyle w:val="PageNumber"/>
        <w:rFonts w:ascii="Helvetica" w:hAnsi="Helvetica" w:cs="Helvetica"/>
        <w:i/>
        <w:noProof/>
        <w:sz w:val="18"/>
        <w:szCs w:val="18"/>
      </w:rPr>
      <w:t>4</w:t>
    </w:r>
    <w:r w:rsidRPr="001716CF">
      <w:rPr>
        <w:rStyle w:val="PageNumber"/>
        <w:rFonts w:ascii="Helvetica" w:hAnsi="Helvetica" w:cs="Helvetica"/>
        <w:i/>
        <w:sz w:val="18"/>
        <w:szCs w:val="18"/>
      </w:rPr>
      <w:fldChar w:fldCharType="end"/>
    </w:r>
  </w:p>
  <w:p xmlns:wp14="http://schemas.microsoft.com/office/word/2010/wordml" w:rsidRPr="001716CF" w:rsidR="000E0783" w:rsidRDefault="000E0783" w14:paraId="0AADE28A" wp14:textId="77777777">
    <w:pPr>
      <w:pStyle w:val="Footer"/>
      <w:rPr>
        <w:rFonts w:ascii="Helvetica" w:hAnsi="Helvetica" w:cs="Helvetica"/>
        <w:i/>
        <w:sz w:val="18"/>
        <w:szCs w:val="18"/>
      </w:rPr>
    </w:pPr>
    <w:r>
      <w:rPr>
        <w:rFonts w:ascii="Helvetica" w:hAnsi="Helvetica" w:cs="Helvetica"/>
        <w:i/>
        <w:sz w:val="18"/>
        <w:szCs w:val="18"/>
      </w:rPr>
      <w:t>November 2017</w:t>
    </w:r>
    <w:r w:rsidRPr="001716CF">
      <w:rPr>
        <w:rFonts w:ascii="Helvetica" w:hAnsi="Helvetica" w:cs="Helvetica"/>
        <w:i/>
        <w:sz w:val="18"/>
        <w:szCs w:val="18"/>
      </w:rPr>
      <w:t xml:space="preserve"> - Version </w:t>
    </w:r>
    <w:r>
      <w:rPr>
        <w:rFonts w:ascii="Helvetica" w:hAnsi="Helvetica" w:cs="Helvetica"/>
        <w:i/>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96E71" w:rsidRDefault="00996E71" w14:paraId="187F57B8" wp14:textId="77777777">
      <w:r>
        <w:separator/>
      </w:r>
    </w:p>
  </w:footnote>
  <w:footnote w:type="continuationSeparator" w:id="0">
    <w:p xmlns:wp14="http://schemas.microsoft.com/office/word/2010/wordml" w:rsidR="00996E71" w:rsidRDefault="00996E71" w14:paraId="54738AF4"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4EC46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315850"/>
    <w:multiLevelType w:val="hybridMultilevel"/>
    <w:tmpl w:val="843C8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Helvetic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Helvetica"/>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Helvetica"/>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693FF3"/>
    <w:multiLevelType w:val="hybridMultilevel"/>
    <w:tmpl w:val="3BE0732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B7A04A5"/>
    <w:multiLevelType w:val="hybridMultilevel"/>
    <w:tmpl w:val="5CB85F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5E3C10"/>
    <w:multiLevelType w:val="hybridMultilevel"/>
    <w:tmpl w:val="D718537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Helvetic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Helvetic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Helvetic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F931CBE"/>
    <w:multiLevelType w:val="hybridMultilevel"/>
    <w:tmpl w:val="D13EB6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476B7A"/>
    <w:multiLevelType w:val="hybridMultilevel"/>
    <w:tmpl w:val="FF9804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3B82670"/>
    <w:multiLevelType w:val="hybridMultilevel"/>
    <w:tmpl w:val="7D9EB282"/>
    <w:lvl w:ilvl="0" w:tplc="B652DAAA">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504F81"/>
    <w:multiLevelType w:val="hybridMultilevel"/>
    <w:tmpl w:val="B144F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39347D"/>
    <w:multiLevelType w:val="hybridMultilevel"/>
    <w:tmpl w:val="D32CD9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B31666F"/>
    <w:multiLevelType w:val="hybridMultilevel"/>
    <w:tmpl w:val="E1EA588E"/>
    <w:lvl w:ilvl="0" w:tplc="B652DAAA">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D6731E4"/>
    <w:multiLevelType w:val="hybridMultilevel"/>
    <w:tmpl w:val="8990E5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D84B4E"/>
    <w:multiLevelType w:val="hybridMultilevel"/>
    <w:tmpl w:val="52EA46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3355E7C"/>
    <w:multiLevelType w:val="hybridMultilevel"/>
    <w:tmpl w:val="B290A9F6"/>
    <w:lvl w:ilvl="0" w:tplc="04090001">
      <w:start w:val="1"/>
      <w:numFmt w:val="bullet"/>
      <w:lvlText w:val=""/>
      <w:lvlJc w:val="left"/>
      <w:pPr>
        <w:ind w:left="380" w:hanging="360"/>
      </w:pPr>
      <w:rPr>
        <w:rFonts w:hint="default" w:ascii="Symbol" w:hAnsi="Symbol"/>
      </w:rPr>
    </w:lvl>
    <w:lvl w:ilvl="1" w:tplc="04090003" w:tentative="1">
      <w:start w:val="1"/>
      <w:numFmt w:val="bullet"/>
      <w:lvlText w:val="o"/>
      <w:lvlJc w:val="left"/>
      <w:pPr>
        <w:ind w:left="1100" w:hanging="360"/>
      </w:pPr>
      <w:rPr>
        <w:rFonts w:hint="default" w:ascii="Courier New" w:hAnsi="Courier New"/>
      </w:rPr>
    </w:lvl>
    <w:lvl w:ilvl="2" w:tplc="04090005" w:tentative="1">
      <w:start w:val="1"/>
      <w:numFmt w:val="bullet"/>
      <w:lvlText w:val=""/>
      <w:lvlJc w:val="left"/>
      <w:pPr>
        <w:ind w:left="1820" w:hanging="360"/>
      </w:pPr>
      <w:rPr>
        <w:rFonts w:hint="default" w:ascii="Wingdings" w:hAnsi="Wingdings"/>
      </w:rPr>
    </w:lvl>
    <w:lvl w:ilvl="3" w:tplc="04090001" w:tentative="1">
      <w:start w:val="1"/>
      <w:numFmt w:val="bullet"/>
      <w:lvlText w:val=""/>
      <w:lvlJc w:val="left"/>
      <w:pPr>
        <w:ind w:left="2540" w:hanging="360"/>
      </w:pPr>
      <w:rPr>
        <w:rFonts w:hint="default" w:ascii="Symbol" w:hAnsi="Symbol"/>
      </w:rPr>
    </w:lvl>
    <w:lvl w:ilvl="4" w:tplc="04090003" w:tentative="1">
      <w:start w:val="1"/>
      <w:numFmt w:val="bullet"/>
      <w:lvlText w:val="o"/>
      <w:lvlJc w:val="left"/>
      <w:pPr>
        <w:ind w:left="3260" w:hanging="360"/>
      </w:pPr>
      <w:rPr>
        <w:rFonts w:hint="default" w:ascii="Courier New" w:hAnsi="Courier New"/>
      </w:rPr>
    </w:lvl>
    <w:lvl w:ilvl="5" w:tplc="04090005" w:tentative="1">
      <w:start w:val="1"/>
      <w:numFmt w:val="bullet"/>
      <w:lvlText w:val=""/>
      <w:lvlJc w:val="left"/>
      <w:pPr>
        <w:ind w:left="3980" w:hanging="360"/>
      </w:pPr>
      <w:rPr>
        <w:rFonts w:hint="default" w:ascii="Wingdings" w:hAnsi="Wingdings"/>
      </w:rPr>
    </w:lvl>
    <w:lvl w:ilvl="6" w:tplc="04090001" w:tentative="1">
      <w:start w:val="1"/>
      <w:numFmt w:val="bullet"/>
      <w:lvlText w:val=""/>
      <w:lvlJc w:val="left"/>
      <w:pPr>
        <w:ind w:left="4700" w:hanging="360"/>
      </w:pPr>
      <w:rPr>
        <w:rFonts w:hint="default" w:ascii="Symbol" w:hAnsi="Symbol"/>
      </w:rPr>
    </w:lvl>
    <w:lvl w:ilvl="7" w:tplc="04090003" w:tentative="1">
      <w:start w:val="1"/>
      <w:numFmt w:val="bullet"/>
      <w:lvlText w:val="o"/>
      <w:lvlJc w:val="left"/>
      <w:pPr>
        <w:ind w:left="5420" w:hanging="360"/>
      </w:pPr>
      <w:rPr>
        <w:rFonts w:hint="default" w:ascii="Courier New" w:hAnsi="Courier New"/>
      </w:rPr>
    </w:lvl>
    <w:lvl w:ilvl="8" w:tplc="04090005" w:tentative="1">
      <w:start w:val="1"/>
      <w:numFmt w:val="bullet"/>
      <w:lvlText w:val=""/>
      <w:lvlJc w:val="left"/>
      <w:pPr>
        <w:ind w:left="6140" w:hanging="360"/>
      </w:pPr>
      <w:rPr>
        <w:rFonts w:hint="default" w:ascii="Wingdings" w:hAnsi="Wingdings"/>
      </w:rPr>
    </w:lvl>
  </w:abstractNum>
  <w:abstractNum w:abstractNumId="15" w15:restartNumberingAfterBreak="0">
    <w:nsid w:val="25823105"/>
    <w:multiLevelType w:val="hybridMultilevel"/>
    <w:tmpl w:val="811803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71A3940"/>
    <w:multiLevelType w:val="hybridMultilevel"/>
    <w:tmpl w:val="F850B0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26E7090"/>
    <w:multiLevelType w:val="hybridMultilevel"/>
    <w:tmpl w:val="EE1AF8A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77D65B5"/>
    <w:multiLevelType w:val="hybridMultilevel"/>
    <w:tmpl w:val="1F042C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7DC39ED"/>
    <w:multiLevelType w:val="hybridMultilevel"/>
    <w:tmpl w:val="E8105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8554FA5"/>
    <w:multiLevelType w:val="hybridMultilevel"/>
    <w:tmpl w:val="7D8E2D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CFB3705"/>
    <w:multiLevelType w:val="hybridMultilevel"/>
    <w:tmpl w:val="EA86CC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2254459"/>
    <w:multiLevelType w:val="hybridMultilevel"/>
    <w:tmpl w:val="7D3E3B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481497A"/>
    <w:multiLevelType w:val="hybridMultilevel"/>
    <w:tmpl w:val="3CE21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51E53FB"/>
    <w:multiLevelType w:val="hybridMultilevel"/>
    <w:tmpl w:val="F7C85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Helvetic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Helvetica"/>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Helvetica"/>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076710"/>
    <w:multiLevelType w:val="hybridMultilevel"/>
    <w:tmpl w:val="162013C4"/>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Aria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Arial"/>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Arial"/>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9D127D1"/>
    <w:multiLevelType w:val="hybridMultilevel"/>
    <w:tmpl w:val="71BA51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CB745B8"/>
    <w:multiLevelType w:val="hybridMultilevel"/>
    <w:tmpl w:val="D7CC3D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9B118DA"/>
    <w:multiLevelType w:val="hybridMultilevel"/>
    <w:tmpl w:val="28DA7C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FCB422F"/>
    <w:multiLevelType w:val="hybridMultilevel"/>
    <w:tmpl w:val="6CAEC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Helvetic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Helvetica"/>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Helvetica"/>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4425B6"/>
    <w:multiLevelType w:val="hybridMultilevel"/>
    <w:tmpl w:val="88607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D1F7466"/>
    <w:multiLevelType w:val="hybridMultilevel"/>
    <w:tmpl w:val="FBD23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25"/>
  </w:num>
  <w:num w:numId="2">
    <w:abstractNumId w:val="6"/>
  </w:num>
  <w:num w:numId="3">
    <w:abstractNumId w:val="2"/>
  </w:num>
  <w:num w:numId="4">
    <w:abstractNumId w:val="29"/>
  </w:num>
  <w:num w:numId="5">
    <w:abstractNumId w:val="24"/>
  </w:num>
  <w:num w:numId="6">
    <w:abstractNumId w:val="17"/>
  </w:num>
  <w:num w:numId="7">
    <w:abstractNumId w:val="5"/>
  </w:num>
  <w:num w:numId="8">
    <w:abstractNumId w:val="23"/>
  </w:num>
  <w:num w:numId="9">
    <w:abstractNumId w:val="11"/>
  </w:num>
  <w:num w:numId="10">
    <w:abstractNumId w:val="21"/>
  </w:num>
  <w:num w:numId="11">
    <w:abstractNumId w:val="13"/>
  </w:num>
  <w:num w:numId="12">
    <w:abstractNumId w:val="16"/>
  </w:num>
  <w:num w:numId="13">
    <w:abstractNumId w:val="20"/>
  </w:num>
  <w:num w:numId="14">
    <w:abstractNumId w:val="9"/>
  </w:num>
  <w:num w:numId="15">
    <w:abstractNumId w:val="22"/>
  </w:num>
  <w:num w:numId="16">
    <w:abstractNumId w:val="15"/>
  </w:num>
  <w:num w:numId="17">
    <w:abstractNumId w:val="8"/>
  </w:num>
  <w:num w:numId="18">
    <w:abstractNumId w:val="3"/>
  </w:num>
  <w:num w:numId="19">
    <w:abstractNumId w:val="7"/>
  </w:num>
  <w:num w:numId="20">
    <w:abstractNumId w:val="12"/>
  </w:num>
  <w:num w:numId="21">
    <w:abstractNumId w:val="10"/>
  </w:num>
  <w:num w:numId="22">
    <w:abstractNumId w:val="28"/>
  </w:num>
  <w:num w:numId="23">
    <w:abstractNumId w:val="14"/>
  </w:num>
  <w:num w:numId="24">
    <w:abstractNumId w:val="0"/>
  </w:num>
  <w:num w:numId="25">
    <w:abstractNumId w:val="31"/>
  </w:num>
  <w:num w:numId="26">
    <w:abstractNumId w:val="26"/>
  </w:num>
  <w:num w:numId="27">
    <w:abstractNumId w:val="4"/>
  </w:num>
  <w:num w:numId="28">
    <w:abstractNumId w:val="18"/>
  </w:num>
  <w:num w:numId="29">
    <w:abstractNumId w:val="1"/>
  </w:num>
  <w:num w:numId="30">
    <w:abstractNumId w:val="19"/>
  </w:num>
  <w:num w:numId="31">
    <w:abstractNumId w:val="30"/>
  </w:num>
  <w:num w:numId="32">
    <w:abstractNumId w:val="27"/>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AF"/>
    <w:rsid w:val="0000053B"/>
    <w:rsid w:val="0003081B"/>
    <w:rsid w:val="00031FD1"/>
    <w:rsid w:val="00033287"/>
    <w:rsid w:val="00036D76"/>
    <w:rsid w:val="00041D11"/>
    <w:rsid w:val="00044709"/>
    <w:rsid w:val="00047EFC"/>
    <w:rsid w:val="00050493"/>
    <w:rsid w:val="00051D9F"/>
    <w:rsid w:val="000530FF"/>
    <w:rsid w:val="0005533A"/>
    <w:rsid w:val="000577EE"/>
    <w:rsid w:val="00061803"/>
    <w:rsid w:val="00061EBC"/>
    <w:rsid w:val="00067147"/>
    <w:rsid w:val="0007201F"/>
    <w:rsid w:val="000758E0"/>
    <w:rsid w:val="00094DB6"/>
    <w:rsid w:val="00096AEA"/>
    <w:rsid w:val="000A07C2"/>
    <w:rsid w:val="000A6C64"/>
    <w:rsid w:val="000B7BAF"/>
    <w:rsid w:val="000C56EA"/>
    <w:rsid w:val="000D5CB8"/>
    <w:rsid w:val="000E0783"/>
    <w:rsid w:val="000F1917"/>
    <w:rsid w:val="001111CB"/>
    <w:rsid w:val="001144B8"/>
    <w:rsid w:val="00124340"/>
    <w:rsid w:val="00130652"/>
    <w:rsid w:val="001358EC"/>
    <w:rsid w:val="001471AF"/>
    <w:rsid w:val="00154752"/>
    <w:rsid w:val="00163829"/>
    <w:rsid w:val="00163C0C"/>
    <w:rsid w:val="001716CF"/>
    <w:rsid w:val="0017457B"/>
    <w:rsid w:val="00180397"/>
    <w:rsid w:val="00196293"/>
    <w:rsid w:val="001A039A"/>
    <w:rsid w:val="001B3A37"/>
    <w:rsid w:val="001C4FBA"/>
    <w:rsid w:val="001E3798"/>
    <w:rsid w:val="001E37EC"/>
    <w:rsid w:val="001F2F45"/>
    <w:rsid w:val="00207103"/>
    <w:rsid w:val="00233EB7"/>
    <w:rsid w:val="00240180"/>
    <w:rsid w:val="002404FF"/>
    <w:rsid w:val="00246D2F"/>
    <w:rsid w:val="00254B55"/>
    <w:rsid w:val="002739A8"/>
    <w:rsid w:val="002827E9"/>
    <w:rsid w:val="00284B5E"/>
    <w:rsid w:val="00294206"/>
    <w:rsid w:val="00295F08"/>
    <w:rsid w:val="002A69AD"/>
    <w:rsid w:val="002B2252"/>
    <w:rsid w:val="002B39E8"/>
    <w:rsid w:val="002C301B"/>
    <w:rsid w:val="002D07A7"/>
    <w:rsid w:val="002D4113"/>
    <w:rsid w:val="002D53DD"/>
    <w:rsid w:val="002E2FEB"/>
    <w:rsid w:val="002E47FC"/>
    <w:rsid w:val="002F135A"/>
    <w:rsid w:val="002F53C2"/>
    <w:rsid w:val="002F5DA1"/>
    <w:rsid w:val="00324AB7"/>
    <w:rsid w:val="003257FC"/>
    <w:rsid w:val="00334825"/>
    <w:rsid w:val="003605A1"/>
    <w:rsid w:val="00361C97"/>
    <w:rsid w:val="00376F4D"/>
    <w:rsid w:val="00381871"/>
    <w:rsid w:val="00383E96"/>
    <w:rsid w:val="00385C2F"/>
    <w:rsid w:val="0039055D"/>
    <w:rsid w:val="0039307D"/>
    <w:rsid w:val="00395C99"/>
    <w:rsid w:val="00396A56"/>
    <w:rsid w:val="003B7510"/>
    <w:rsid w:val="003D25F3"/>
    <w:rsid w:val="003E22AC"/>
    <w:rsid w:val="003F573A"/>
    <w:rsid w:val="00404DEC"/>
    <w:rsid w:val="0041719C"/>
    <w:rsid w:val="00422F91"/>
    <w:rsid w:val="004530F2"/>
    <w:rsid w:val="00463071"/>
    <w:rsid w:val="004672E7"/>
    <w:rsid w:val="004723ED"/>
    <w:rsid w:val="00475A7F"/>
    <w:rsid w:val="004815ED"/>
    <w:rsid w:val="004B501A"/>
    <w:rsid w:val="004D1687"/>
    <w:rsid w:val="004D68EB"/>
    <w:rsid w:val="00510BB1"/>
    <w:rsid w:val="005175A2"/>
    <w:rsid w:val="005321F1"/>
    <w:rsid w:val="00553694"/>
    <w:rsid w:val="00553FB1"/>
    <w:rsid w:val="00565332"/>
    <w:rsid w:val="00567285"/>
    <w:rsid w:val="00576F55"/>
    <w:rsid w:val="005810E0"/>
    <w:rsid w:val="005930BF"/>
    <w:rsid w:val="005A3CD6"/>
    <w:rsid w:val="005B754E"/>
    <w:rsid w:val="005D0497"/>
    <w:rsid w:val="005D111C"/>
    <w:rsid w:val="005E1D45"/>
    <w:rsid w:val="005F49CE"/>
    <w:rsid w:val="005F64B8"/>
    <w:rsid w:val="006105A1"/>
    <w:rsid w:val="00614168"/>
    <w:rsid w:val="00622F2B"/>
    <w:rsid w:val="006263E5"/>
    <w:rsid w:val="00627BF6"/>
    <w:rsid w:val="00631946"/>
    <w:rsid w:val="006321DC"/>
    <w:rsid w:val="006442AE"/>
    <w:rsid w:val="00644BC4"/>
    <w:rsid w:val="0065684C"/>
    <w:rsid w:val="00662C5C"/>
    <w:rsid w:val="00667383"/>
    <w:rsid w:val="006761AC"/>
    <w:rsid w:val="00687DA6"/>
    <w:rsid w:val="006A267B"/>
    <w:rsid w:val="006C3005"/>
    <w:rsid w:val="006D1196"/>
    <w:rsid w:val="006D25D2"/>
    <w:rsid w:val="006E69C9"/>
    <w:rsid w:val="006F4E11"/>
    <w:rsid w:val="00723E24"/>
    <w:rsid w:val="00741080"/>
    <w:rsid w:val="007464B0"/>
    <w:rsid w:val="00752C7F"/>
    <w:rsid w:val="00753287"/>
    <w:rsid w:val="0075458E"/>
    <w:rsid w:val="007672CD"/>
    <w:rsid w:val="007823F1"/>
    <w:rsid w:val="00805AD3"/>
    <w:rsid w:val="008132BA"/>
    <w:rsid w:val="00813D53"/>
    <w:rsid w:val="00815827"/>
    <w:rsid w:val="00821797"/>
    <w:rsid w:val="00836236"/>
    <w:rsid w:val="008405A4"/>
    <w:rsid w:val="008410F2"/>
    <w:rsid w:val="008525BC"/>
    <w:rsid w:val="00874CD0"/>
    <w:rsid w:val="0087799B"/>
    <w:rsid w:val="00893863"/>
    <w:rsid w:val="008B1BD4"/>
    <w:rsid w:val="008B2F31"/>
    <w:rsid w:val="008C13F9"/>
    <w:rsid w:val="008D358A"/>
    <w:rsid w:val="008D4158"/>
    <w:rsid w:val="008E5930"/>
    <w:rsid w:val="008E7F5D"/>
    <w:rsid w:val="008F0E86"/>
    <w:rsid w:val="008F563E"/>
    <w:rsid w:val="009053CA"/>
    <w:rsid w:val="00912B8F"/>
    <w:rsid w:val="00914474"/>
    <w:rsid w:val="00926D65"/>
    <w:rsid w:val="00934C9F"/>
    <w:rsid w:val="00942993"/>
    <w:rsid w:val="00953B53"/>
    <w:rsid w:val="00957164"/>
    <w:rsid w:val="00960CAF"/>
    <w:rsid w:val="00967BEB"/>
    <w:rsid w:val="00972250"/>
    <w:rsid w:val="009725E3"/>
    <w:rsid w:val="009749BB"/>
    <w:rsid w:val="00990ADE"/>
    <w:rsid w:val="00991BB9"/>
    <w:rsid w:val="00996E71"/>
    <w:rsid w:val="009B21E2"/>
    <w:rsid w:val="009C07FC"/>
    <w:rsid w:val="009C4FCF"/>
    <w:rsid w:val="009D216D"/>
    <w:rsid w:val="009D4368"/>
    <w:rsid w:val="009D6011"/>
    <w:rsid w:val="009E4412"/>
    <w:rsid w:val="009F4461"/>
    <w:rsid w:val="00A02EFB"/>
    <w:rsid w:val="00A11209"/>
    <w:rsid w:val="00A24A4D"/>
    <w:rsid w:val="00A314BD"/>
    <w:rsid w:val="00A36D6B"/>
    <w:rsid w:val="00A55C95"/>
    <w:rsid w:val="00A7220F"/>
    <w:rsid w:val="00A75538"/>
    <w:rsid w:val="00A8483E"/>
    <w:rsid w:val="00A92122"/>
    <w:rsid w:val="00AA0BA0"/>
    <w:rsid w:val="00AA1D8B"/>
    <w:rsid w:val="00AA4155"/>
    <w:rsid w:val="00AA7E00"/>
    <w:rsid w:val="00AD5F6C"/>
    <w:rsid w:val="00AD72D2"/>
    <w:rsid w:val="00AE1B11"/>
    <w:rsid w:val="00B12E3A"/>
    <w:rsid w:val="00B42902"/>
    <w:rsid w:val="00B464B3"/>
    <w:rsid w:val="00B51193"/>
    <w:rsid w:val="00B5285F"/>
    <w:rsid w:val="00B73958"/>
    <w:rsid w:val="00B82E40"/>
    <w:rsid w:val="00BB0598"/>
    <w:rsid w:val="00BD3812"/>
    <w:rsid w:val="00C10394"/>
    <w:rsid w:val="00C12CAF"/>
    <w:rsid w:val="00C14D0F"/>
    <w:rsid w:val="00C25B41"/>
    <w:rsid w:val="00C52CD9"/>
    <w:rsid w:val="00C63658"/>
    <w:rsid w:val="00C64B6B"/>
    <w:rsid w:val="00C67EAD"/>
    <w:rsid w:val="00CA1506"/>
    <w:rsid w:val="00CB745E"/>
    <w:rsid w:val="00CB76A1"/>
    <w:rsid w:val="00CC453B"/>
    <w:rsid w:val="00CD00C0"/>
    <w:rsid w:val="00CD327C"/>
    <w:rsid w:val="00CD61F4"/>
    <w:rsid w:val="00CE3C2F"/>
    <w:rsid w:val="00D17DBC"/>
    <w:rsid w:val="00D25131"/>
    <w:rsid w:val="00D26B8F"/>
    <w:rsid w:val="00D7534B"/>
    <w:rsid w:val="00D91FAA"/>
    <w:rsid w:val="00D9446E"/>
    <w:rsid w:val="00D960CD"/>
    <w:rsid w:val="00DC2A37"/>
    <w:rsid w:val="00DD2982"/>
    <w:rsid w:val="00DE4DA2"/>
    <w:rsid w:val="00E0581D"/>
    <w:rsid w:val="00E05BA5"/>
    <w:rsid w:val="00E07FB5"/>
    <w:rsid w:val="00E15A5D"/>
    <w:rsid w:val="00E42945"/>
    <w:rsid w:val="00E44A95"/>
    <w:rsid w:val="00E52A9F"/>
    <w:rsid w:val="00E52C9E"/>
    <w:rsid w:val="00E6150E"/>
    <w:rsid w:val="00E90473"/>
    <w:rsid w:val="00E97176"/>
    <w:rsid w:val="00E97437"/>
    <w:rsid w:val="00EA1A53"/>
    <w:rsid w:val="00EC0A1F"/>
    <w:rsid w:val="00EC605E"/>
    <w:rsid w:val="00EF1BE2"/>
    <w:rsid w:val="00EF4371"/>
    <w:rsid w:val="00F06045"/>
    <w:rsid w:val="00F0778F"/>
    <w:rsid w:val="00F102DA"/>
    <w:rsid w:val="00F12CB5"/>
    <w:rsid w:val="00F16B6B"/>
    <w:rsid w:val="00F27343"/>
    <w:rsid w:val="00F6467F"/>
    <w:rsid w:val="00F758FB"/>
    <w:rsid w:val="00F80113"/>
    <w:rsid w:val="00F877A8"/>
    <w:rsid w:val="00F962B4"/>
    <w:rsid w:val="00FA0C82"/>
    <w:rsid w:val="00FA42F0"/>
    <w:rsid w:val="00FB19E7"/>
    <w:rsid w:val="00FB4CCC"/>
    <w:rsid w:val="00FD326F"/>
    <w:rsid w:val="00FD4463"/>
    <w:rsid w:val="00FF3516"/>
    <w:rsid w:val="01676124"/>
    <w:rsid w:val="02978CBD"/>
    <w:rsid w:val="06F4BE79"/>
    <w:rsid w:val="15F0A1B3"/>
    <w:rsid w:val="1FBA5B15"/>
    <w:rsid w:val="21962176"/>
    <w:rsid w:val="23A5DDC4"/>
    <w:rsid w:val="243D4929"/>
    <w:rsid w:val="244A2F97"/>
    <w:rsid w:val="2681D098"/>
    <w:rsid w:val="27933809"/>
    <w:rsid w:val="2C248EF6"/>
    <w:rsid w:val="30C555D3"/>
    <w:rsid w:val="351572E3"/>
    <w:rsid w:val="3B225850"/>
    <w:rsid w:val="457C314A"/>
    <w:rsid w:val="4E6E8D3B"/>
    <w:rsid w:val="58A5629F"/>
    <w:rsid w:val="59ECCF7B"/>
    <w:rsid w:val="5C82DFEA"/>
    <w:rsid w:val="65729D8D"/>
    <w:rsid w:val="6E5F177D"/>
    <w:rsid w:val="768668D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F36CC"/>
  <w14:defaultImageDpi w14:val="300"/>
  <w15:docId w15:val="{E212644C-F1BB-4998-83E9-AC813FDE54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color w:val="000080"/>
      <w:kern w:val="32"/>
      <w:sz w:val="28"/>
      <w:szCs w:val="32"/>
    </w:rPr>
  </w:style>
  <w:style w:type="paragraph" w:styleId="Heading2">
    <w:name w:val="heading 2"/>
    <w:basedOn w:val="Normal"/>
    <w:next w:val="Normal"/>
    <w:qFormat/>
    <w:pPr>
      <w:keepNext/>
      <w:spacing w:before="120" w:after="60"/>
      <w:outlineLvl w:val="1"/>
    </w:pPr>
    <w:rPr>
      <w:rFonts w:ascii="Arial" w:hAnsi="Arial" w:cs="Arial"/>
      <w:b/>
      <w:bCs/>
      <w:iCs/>
      <w:color w:val="000080"/>
      <w:szCs w:val="28"/>
    </w:rPr>
  </w:style>
  <w:style w:type="paragraph" w:styleId="Heading3">
    <w:name w:val="heading 3"/>
    <w:basedOn w:val="Normal"/>
    <w:qFormat/>
    <w:pPr>
      <w:outlineLvl w:val="2"/>
    </w:pPr>
    <w:rPr>
      <w:rFonts w:ascii="Arial" w:hAnsi="Arial"/>
      <w:b/>
      <w:bCs/>
      <w:color w:val="000080"/>
      <w:sz w:val="22"/>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uiPriority w:val="99"/>
    <w:semiHidden/>
    <w:rsid w:val="002C4FF7"/>
    <w:rPr>
      <w:sz w:val="16"/>
      <w:szCs w:val="16"/>
    </w:rPr>
  </w:style>
  <w:style w:type="paragraph" w:styleId="CommentText">
    <w:name w:val="annotation text"/>
    <w:basedOn w:val="Normal"/>
    <w:link w:val="CommentTextChar"/>
    <w:uiPriority w:val="99"/>
    <w:semiHidden/>
    <w:rsid w:val="002C4FF7"/>
    <w:rPr>
      <w:sz w:val="20"/>
      <w:szCs w:val="20"/>
    </w:rPr>
  </w:style>
  <w:style w:type="paragraph" w:styleId="CommentSubject">
    <w:name w:val="annotation subject"/>
    <w:basedOn w:val="CommentText"/>
    <w:next w:val="CommentText"/>
    <w:semiHidden/>
    <w:rsid w:val="002C4FF7"/>
    <w:rPr>
      <w:b/>
      <w:bCs/>
    </w:rPr>
  </w:style>
  <w:style w:type="paragraph" w:styleId="BalloonText">
    <w:name w:val="Balloon Text"/>
    <w:basedOn w:val="Normal"/>
    <w:semiHidden/>
    <w:rsid w:val="002C4FF7"/>
    <w:rPr>
      <w:rFonts w:ascii="Tahoma" w:hAnsi="Tahoma" w:cs="Tahoma"/>
      <w:sz w:val="16"/>
      <w:szCs w:val="16"/>
    </w:rPr>
  </w:style>
  <w:style w:type="paragraph" w:styleId="BodyText">
    <w:name w:val="Body Text"/>
    <w:basedOn w:val="Normal"/>
    <w:link w:val="BodyTextChar"/>
    <w:rsid w:val="00815827"/>
    <w:rPr>
      <w:rFonts w:ascii="Arial" w:hAnsi="Arial" w:cs="Arial"/>
      <w:color w:val="000000"/>
      <w:sz w:val="20"/>
      <w:szCs w:val="22"/>
      <w:lang w:val="en-US" w:eastAsia="en-GB"/>
    </w:rPr>
  </w:style>
  <w:style w:type="character" w:styleId="BodyTextChar" w:customStyle="1">
    <w:name w:val="Body Text Char"/>
    <w:link w:val="BodyText"/>
    <w:rsid w:val="00815827"/>
    <w:rPr>
      <w:rFonts w:ascii="Arial" w:hAnsi="Arial" w:cs="Arial"/>
      <w:color w:val="000000"/>
      <w:szCs w:val="22"/>
      <w:lang w:val="en-US" w:eastAsia="en-GB"/>
    </w:rPr>
  </w:style>
  <w:style w:type="paragraph" w:styleId="ListParagraph">
    <w:name w:val="List Paragraph"/>
    <w:basedOn w:val="Normal"/>
    <w:uiPriority w:val="34"/>
    <w:qFormat/>
    <w:rsid w:val="00815827"/>
    <w:pPr>
      <w:ind w:left="720"/>
    </w:pPr>
    <w:rPr>
      <w:b/>
      <w:i/>
      <w:lang w:eastAsia="en-GB"/>
    </w:rPr>
  </w:style>
  <w:style w:type="paragraph" w:styleId="ListBullet">
    <w:name w:val="List Bullet"/>
    <w:basedOn w:val="Normal"/>
    <w:autoRedefine/>
    <w:rsid w:val="0041719C"/>
    <w:pPr>
      <w:spacing w:before="120" w:after="120"/>
      <w:jc w:val="both"/>
    </w:pPr>
    <w:rPr>
      <w:rFonts w:ascii="Helvetica" w:hAnsi="Helvetica"/>
      <w:sz w:val="20"/>
      <w:szCs w:val="20"/>
    </w:rPr>
  </w:style>
  <w:style w:type="character" w:styleId="CommentTextChar" w:customStyle="1">
    <w:name w:val="Comment Text Char"/>
    <w:link w:val="CommentText"/>
    <w:uiPriority w:val="99"/>
    <w:semiHidden/>
    <w:rsid w:val="00295F08"/>
  </w:style>
  <w:style w:type="table" w:styleId="TableGrid">
    <w:name w:val="Table Grid"/>
    <w:basedOn w:val="TableNormal"/>
    <w:uiPriority w:val="59"/>
    <w:rsid w:val="00614168"/>
    <w:rPr>
      <w:rFonts w:ascii="Cambria" w:hAnsi="Cambria" w:eastAsia="MS Mincho"/>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631946"/>
    <w:rPr>
      <w:color w:val="0000FF"/>
      <w:u w:val="single"/>
    </w:rPr>
  </w:style>
  <w:style w:type="character" w:styleId="FollowedHyperlink">
    <w:name w:val="FollowedHyperlink"/>
    <w:rsid w:val="00631946"/>
    <w:rPr>
      <w:color w:val="800080"/>
      <w:u w:val="single"/>
    </w:rPr>
  </w:style>
  <w:style w:type="paragraph" w:styleId="FootnoteText">
    <w:name w:val="footnote text"/>
    <w:basedOn w:val="Normal"/>
    <w:link w:val="FootnoteTextChar"/>
    <w:rsid w:val="0041719C"/>
  </w:style>
  <w:style w:type="character" w:styleId="FootnoteTextChar" w:customStyle="1">
    <w:name w:val="Footnote Text Char"/>
    <w:link w:val="FootnoteText"/>
    <w:rsid w:val="0041719C"/>
    <w:rPr>
      <w:sz w:val="24"/>
      <w:szCs w:val="24"/>
    </w:rPr>
  </w:style>
  <w:style w:type="character" w:styleId="FootnoteReference">
    <w:name w:val="footnote reference"/>
    <w:rsid w:val="0041719C"/>
    <w:rPr>
      <w:vertAlign w:val="superscript"/>
    </w:rPr>
  </w:style>
  <w:style w:type="character" w:styleId="Heading1Char" w:customStyle="1">
    <w:name w:val="Heading 1 Char"/>
    <w:link w:val="Heading1"/>
    <w:rsid w:val="00EC0A1F"/>
    <w:rPr>
      <w:rFonts w:ascii="Arial" w:hAnsi="Arial" w:cs="Arial"/>
      <w:b/>
      <w:bCs/>
      <w:color w:val="000080"/>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image" Target="/media/image3.jpg" Id="Ra88d863402e046f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20Shacolas\Downloads\Child%20and%20Vulnerable%20Form%20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529AD9B2E4BC458B9DD5FE079BDE14" ma:contentTypeVersion="15" ma:contentTypeDescription="Create a new document." ma:contentTypeScope="" ma:versionID="7a4bb964dfbfe0b2654c783472a25cb9">
  <xsd:schema xmlns:xsd="http://www.w3.org/2001/XMLSchema" xmlns:xs="http://www.w3.org/2001/XMLSchema" xmlns:p="http://schemas.microsoft.com/office/2006/metadata/properties" xmlns:ns2="6f64de39-76dd-4e68-9a28-df46b3e53b5f" xmlns:ns3="8434d73b-bfed-48a0-8e70-b389191ae56f" targetNamespace="http://schemas.microsoft.com/office/2006/metadata/properties" ma:root="true" ma:fieldsID="8fcae31f0386f3fbfac93f3116672cf9" ns2:_="" ns3:_="">
    <xsd:import namespace="6f64de39-76dd-4e68-9a28-df46b3e53b5f"/>
    <xsd:import namespace="8434d73b-bfed-48a0-8e70-b389191ae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de39-76dd-4e68-9a28-df46b3e5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1948ac-448c-4266-9834-2462ab9295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4d73b-bfed-48a0-8e70-b389191ae5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dbad8e-94d3-46b4-b9c8-844a3927f612}" ma:internalName="TaxCatchAll" ma:showField="CatchAllData" ma:web="8434d73b-bfed-48a0-8e70-b389191ae5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64de39-76dd-4e68-9a28-df46b3e53b5f">
      <Terms xmlns="http://schemas.microsoft.com/office/infopath/2007/PartnerControls"/>
    </lcf76f155ced4ddcb4097134ff3c332f>
    <TaxCatchAll xmlns="8434d73b-bfed-48a0-8e70-b389191ae56f" xsi:nil="true"/>
    <MediaLengthInSeconds xmlns="6f64de39-76dd-4e68-9a28-df46b3e53b5f" xsi:nil="true"/>
  </documentManagement>
</p:properties>
</file>

<file path=customXml/itemProps1.xml><?xml version="1.0" encoding="utf-8"?>
<ds:datastoreItem xmlns:ds="http://schemas.openxmlformats.org/officeDocument/2006/customXml" ds:itemID="{DAF22ABA-158F-4BF2-B354-5E440083ED3A}">
  <ds:schemaRefs>
    <ds:schemaRef ds:uri="http://schemas.openxmlformats.org/officeDocument/2006/bibliography"/>
  </ds:schemaRefs>
</ds:datastoreItem>
</file>

<file path=customXml/itemProps2.xml><?xml version="1.0" encoding="utf-8"?>
<ds:datastoreItem xmlns:ds="http://schemas.openxmlformats.org/officeDocument/2006/customXml" ds:itemID="{F76C7231-0088-45F7-92B0-F36007D3CDCD}"/>
</file>

<file path=customXml/itemProps3.xml><?xml version="1.0" encoding="utf-8"?>
<ds:datastoreItem xmlns:ds="http://schemas.openxmlformats.org/officeDocument/2006/customXml" ds:itemID="{52AD88E4-ABA0-4249-9D1E-12FDFDC0F508}"/>
</file>

<file path=customXml/itemProps4.xml><?xml version="1.0" encoding="utf-8"?>
<ds:datastoreItem xmlns:ds="http://schemas.openxmlformats.org/officeDocument/2006/customXml" ds:itemID="{5B4E0387-78CF-43BF-B6C5-B5367B7673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Child and Vulnerable Form 1 (1)</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paternity and adoption leave policy</dc:title>
  <dc:subject/>
  <dc:creator>Martha Shacolas</dc:creator>
  <cp:keywords/>
  <dc:description/>
  <cp:lastModifiedBy>Daisy Church</cp:lastModifiedBy>
  <cp:revision>5</cp:revision>
  <cp:lastPrinted>2015-02-13T12:17:00Z</cp:lastPrinted>
  <dcterms:created xsi:type="dcterms:W3CDTF">2019-07-02T13:20:00Z</dcterms:created>
  <dcterms:modified xsi:type="dcterms:W3CDTF">2024-11-08T10:59:50Z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0x01010059529AD9B2E4BC458B9DD5FE079BDE14</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